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8776" w14:textId="77777777" w:rsidR="005D783C" w:rsidRDefault="00F9388D" w:rsidP="005D783C">
      <w:pPr>
        <w:rPr>
          <w:rFonts w:ascii="Arial" w:hAnsi="Arial" w:cs="Arial"/>
          <w:b/>
        </w:rPr>
      </w:pPr>
      <w:r>
        <w:rPr>
          <w:noProof/>
        </w:rPr>
        <w:pict w14:anchorId="6BC53D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uva 1" o:spid="_x0000_s2054" type="#_x0000_t75" style="position:absolute;margin-left:311.7pt;margin-top:-8.35pt;width:201.45pt;height:34pt;z-index:251657728;visibility:visible;mso-position-horizontal-relative:page;mso-width-relative:margin;mso-height-relative:margin">
            <v:imagedata r:id="rId7" o:title=""/>
            <w10:wrap anchorx="page"/>
          </v:shape>
        </w:pict>
      </w:r>
      <w:r w:rsidR="009D56E9" w:rsidRPr="003156CA">
        <w:rPr>
          <w:rFonts w:ascii="Arial" w:hAnsi="Arial" w:cs="Arial"/>
          <w:b/>
        </w:rPr>
        <w:t xml:space="preserve">Käsittelyn edellytyksenä on, että kaikki </w:t>
      </w:r>
    </w:p>
    <w:p w14:paraId="31BC889E" w14:textId="77777777" w:rsidR="009D56E9" w:rsidRPr="003156CA" w:rsidRDefault="009D56E9" w:rsidP="005D783C">
      <w:pPr>
        <w:rPr>
          <w:rFonts w:ascii="Arial" w:hAnsi="Arial" w:cs="Arial"/>
          <w:b/>
        </w:rPr>
      </w:pPr>
      <w:r w:rsidRPr="003156CA">
        <w:rPr>
          <w:rFonts w:ascii="Arial" w:hAnsi="Arial" w:cs="Arial"/>
          <w:b/>
        </w:rPr>
        <w:t>kohdat on täytetty</w:t>
      </w:r>
      <w:r w:rsidR="00214ECE">
        <w:rPr>
          <w:rFonts w:ascii="Arial" w:hAnsi="Arial" w:cs="Arial"/>
          <w:b/>
        </w:rPr>
        <w:t xml:space="preserve">, </w:t>
      </w:r>
      <w:r w:rsidR="00B26375">
        <w:rPr>
          <w:rFonts w:ascii="Arial" w:hAnsi="Arial" w:cs="Arial"/>
          <w:b/>
        </w:rPr>
        <w:t>myös laskutustiedot.</w:t>
      </w:r>
      <w:r w:rsidRPr="003156CA">
        <w:rPr>
          <w:rFonts w:ascii="Arial" w:hAnsi="Arial" w:cs="Arial"/>
          <w:b/>
        </w:rPr>
        <w:t xml:space="preserve"> </w:t>
      </w:r>
    </w:p>
    <w:p w14:paraId="28D1EB91" w14:textId="77777777" w:rsidR="009D56E9" w:rsidRPr="009D56E9" w:rsidRDefault="009D56E9" w:rsidP="00EA5A1B">
      <w:pPr>
        <w:rPr>
          <w:rFonts w:ascii="Arial" w:hAnsi="Arial" w:cs="Arial"/>
          <w:b/>
        </w:rPr>
      </w:pPr>
    </w:p>
    <w:tbl>
      <w:tblPr>
        <w:tblW w:w="102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02"/>
        <w:gridCol w:w="4915"/>
      </w:tblGrid>
      <w:tr w:rsidR="00C73275" w:rsidRPr="00C73275" w14:paraId="00B39787" w14:textId="77777777" w:rsidTr="00005CFE">
        <w:tblPrEx>
          <w:tblCellMar>
            <w:top w:w="0" w:type="dxa"/>
            <w:bottom w:w="0" w:type="dxa"/>
          </w:tblCellMar>
        </w:tblPrEx>
        <w:trPr>
          <w:cantSplit/>
          <w:trHeight w:val="1012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1846EF2C" w14:textId="77777777" w:rsidR="00C73275" w:rsidRPr="00C73275" w:rsidRDefault="00C73275" w:rsidP="00916DBC">
            <w:pPr>
              <w:pStyle w:val="Ohjeteksit"/>
              <w:tabs>
                <w:tab w:val="left" w:pos="1485"/>
              </w:tabs>
              <w:rPr>
                <w:rFonts w:cs="Arial"/>
                <w:sz w:val="18"/>
                <w:szCs w:val="18"/>
                <w:lang w:val="fi-FI"/>
              </w:rPr>
            </w:pPr>
            <w:r w:rsidRPr="00C73275">
              <w:rPr>
                <w:rFonts w:cs="Arial"/>
                <w:b/>
                <w:sz w:val="18"/>
                <w:szCs w:val="18"/>
                <w:lang w:val="fi-FI"/>
              </w:rPr>
              <w:t xml:space="preserve">Toimitusosoite: </w:t>
            </w:r>
            <w:r w:rsidRPr="00C73275">
              <w:rPr>
                <w:rFonts w:cs="Arial"/>
                <w:b/>
                <w:sz w:val="18"/>
                <w:szCs w:val="18"/>
                <w:lang w:val="fi-FI"/>
              </w:rPr>
              <w:br/>
            </w:r>
            <w:r w:rsidRPr="00C73275">
              <w:rPr>
                <w:rFonts w:cs="Arial"/>
                <w:sz w:val="18"/>
                <w:szCs w:val="18"/>
                <w:lang w:val="fi-FI"/>
              </w:rPr>
              <w:t>Suomen ympäristökeskus (S</w:t>
            </w:r>
            <w:r w:rsidR="00572D8D">
              <w:rPr>
                <w:rFonts w:cs="Arial"/>
                <w:sz w:val="18"/>
                <w:szCs w:val="18"/>
                <w:lang w:val="fi-FI"/>
              </w:rPr>
              <w:t>yke</w:t>
            </w:r>
            <w:r w:rsidRPr="00C73275">
              <w:rPr>
                <w:rFonts w:cs="Arial"/>
                <w:sz w:val="18"/>
                <w:szCs w:val="18"/>
                <w:lang w:val="fi-FI"/>
              </w:rPr>
              <w:t xml:space="preserve">)                         </w:t>
            </w:r>
          </w:p>
          <w:p w14:paraId="7452281F" w14:textId="77777777" w:rsidR="00C73275" w:rsidRPr="00C73275" w:rsidRDefault="00C73275" w:rsidP="00916DBC">
            <w:pPr>
              <w:pStyle w:val="Ohjeteksit"/>
              <w:rPr>
                <w:rFonts w:cs="Arial"/>
                <w:sz w:val="18"/>
                <w:szCs w:val="18"/>
                <w:lang w:val="fi-FI"/>
              </w:rPr>
            </w:pPr>
            <w:r w:rsidRPr="00C73275">
              <w:rPr>
                <w:rFonts w:cs="Arial"/>
                <w:sz w:val="18"/>
                <w:szCs w:val="18"/>
                <w:lang w:val="fi-FI"/>
              </w:rPr>
              <w:t>Ympäristönäytteenottajien sertifiointi</w:t>
            </w:r>
            <w:r w:rsidR="00365E73">
              <w:rPr>
                <w:rFonts w:cs="Arial"/>
                <w:sz w:val="18"/>
                <w:szCs w:val="18"/>
                <w:lang w:val="fi-FI"/>
              </w:rPr>
              <w:t>ryhmä</w:t>
            </w:r>
          </w:p>
          <w:p w14:paraId="0EDA35DC" w14:textId="77777777" w:rsidR="00C73275" w:rsidRPr="00C73275" w:rsidRDefault="00260C96" w:rsidP="00916DBC">
            <w:pPr>
              <w:pStyle w:val="Ohjeteksit"/>
              <w:rPr>
                <w:rFonts w:cs="Arial"/>
                <w:sz w:val="18"/>
                <w:szCs w:val="18"/>
                <w:lang w:val="fi-FI"/>
              </w:rPr>
            </w:pPr>
            <w:r>
              <w:rPr>
                <w:rFonts w:cs="Arial"/>
                <w:sz w:val="18"/>
                <w:szCs w:val="18"/>
                <w:lang w:val="fi-FI"/>
              </w:rPr>
              <w:t>Latokartanonkaari 11, 00790</w:t>
            </w:r>
            <w:r w:rsidR="00C73275" w:rsidRPr="00C73275">
              <w:rPr>
                <w:rFonts w:cs="Arial"/>
                <w:sz w:val="18"/>
                <w:szCs w:val="18"/>
                <w:lang w:val="fi-FI"/>
              </w:rPr>
              <w:t xml:space="preserve"> HELSINKI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</w:tcPr>
          <w:p w14:paraId="6450F17E" w14:textId="77777777" w:rsidR="00C73275" w:rsidRPr="00005CFE" w:rsidRDefault="00C73275" w:rsidP="00005CFE">
            <w:pPr>
              <w:pStyle w:val="Ohjeteksit"/>
              <w:spacing w:line="360" w:lineRule="auto"/>
              <w:ind w:left="381"/>
              <w:rPr>
                <w:rFonts w:cs="Arial"/>
                <w:sz w:val="18"/>
                <w:szCs w:val="18"/>
                <w:lang w:val="fi-FI"/>
              </w:rPr>
            </w:pPr>
            <w:r w:rsidRPr="00005CFE">
              <w:rPr>
                <w:rFonts w:cs="Arial"/>
                <w:sz w:val="18"/>
                <w:szCs w:val="18"/>
                <w:lang w:val="fi-FI"/>
              </w:rPr>
              <w:t>Sähköinen asiointi:</w:t>
            </w:r>
          </w:p>
          <w:p w14:paraId="104D4DF0" w14:textId="77777777" w:rsidR="00C73275" w:rsidRPr="00005CFE" w:rsidRDefault="00C73275" w:rsidP="00005CFE">
            <w:pPr>
              <w:pStyle w:val="Ohjeteksit"/>
              <w:spacing w:line="360" w:lineRule="auto"/>
              <w:ind w:left="381"/>
              <w:rPr>
                <w:rFonts w:cs="Arial"/>
                <w:sz w:val="18"/>
                <w:szCs w:val="18"/>
                <w:lang w:val="fi-FI"/>
              </w:rPr>
            </w:pPr>
            <w:r w:rsidRPr="00005CFE">
              <w:rPr>
                <w:rFonts w:cs="Arial"/>
                <w:sz w:val="18"/>
                <w:szCs w:val="18"/>
                <w:lang w:val="fi-FI"/>
              </w:rPr>
              <w:t>kirjaamo@</w:t>
            </w:r>
            <w:r w:rsidR="00A40D52">
              <w:rPr>
                <w:rFonts w:cs="Arial"/>
                <w:sz w:val="18"/>
                <w:szCs w:val="18"/>
                <w:lang w:val="fi-FI"/>
              </w:rPr>
              <w:t>syke</w:t>
            </w:r>
            <w:r w:rsidRPr="00005CFE">
              <w:rPr>
                <w:rFonts w:cs="Arial"/>
                <w:sz w:val="18"/>
                <w:szCs w:val="18"/>
                <w:lang w:val="fi-FI"/>
              </w:rPr>
              <w:t>.fi</w:t>
            </w:r>
          </w:p>
        </w:tc>
      </w:tr>
    </w:tbl>
    <w:p w14:paraId="04C8D762" w14:textId="77777777" w:rsidR="00C73275" w:rsidRPr="00C73275" w:rsidRDefault="00C73275" w:rsidP="00EA5A1B">
      <w:pPr>
        <w:rPr>
          <w:rFonts w:ascii="Arial" w:hAnsi="Arial" w:cs="Arial"/>
          <w:b/>
        </w:rPr>
      </w:pPr>
    </w:p>
    <w:p w14:paraId="27FB8D11" w14:textId="77777777" w:rsidR="00EA5A1B" w:rsidRDefault="00EA5A1B" w:rsidP="00EA5A1B">
      <w:pPr>
        <w:rPr>
          <w:rFonts w:ascii="Arial" w:hAnsi="Arial" w:cs="Arial"/>
          <w:b/>
        </w:rPr>
      </w:pPr>
      <w:r w:rsidRPr="009D56E9">
        <w:rPr>
          <w:rFonts w:ascii="Arial" w:hAnsi="Arial" w:cs="Arial"/>
          <w:b/>
        </w:rPr>
        <w:t xml:space="preserve">SELVITYS TODISTUKSEN HALTIJAN TOIMINNASTA </w:t>
      </w:r>
      <w:r w:rsidR="003C5140">
        <w:rPr>
          <w:rFonts w:ascii="Arial" w:hAnsi="Arial" w:cs="Arial"/>
          <w:b/>
        </w:rPr>
        <w:t>YMPÄRISTÖ</w:t>
      </w:r>
      <w:r w:rsidRPr="009D56E9">
        <w:rPr>
          <w:rFonts w:ascii="Arial" w:hAnsi="Arial" w:cs="Arial"/>
          <w:b/>
        </w:rPr>
        <w:t>NÄYTTEENOTTAJANA</w:t>
      </w:r>
      <w:r w:rsidR="005148A2">
        <w:rPr>
          <w:rFonts w:ascii="Arial" w:hAnsi="Arial" w:cs="Arial"/>
          <w:b/>
        </w:rPr>
        <w:t xml:space="preserve"> </w:t>
      </w:r>
      <w:r w:rsidR="003C5140">
        <w:rPr>
          <w:rFonts w:ascii="Arial" w:hAnsi="Arial" w:cs="Arial"/>
          <w:b/>
        </w:rPr>
        <w:t xml:space="preserve">TAI </w:t>
      </w:r>
      <w:r w:rsidR="00A90C03">
        <w:rPr>
          <w:rFonts w:ascii="Arial" w:hAnsi="Arial" w:cs="Arial"/>
          <w:b/>
        </w:rPr>
        <w:t>–</w:t>
      </w:r>
      <w:r w:rsidR="003C5140">
        <w:rPr>
          <w:rFonts w:ascii="Arial" w:hAnsi="Arial" w:cs="Arial"/>
          <w:b/>
        </w:rPr>
        <w:t>HAVAITSIJANA</w:t>
      </w:r>
    </w:p>
    <w:p w14:paraId="785F8891" w14:textId="77777777" w:rsidR="00A90C03" w:rsidRPr="009D56E9" w:rsidRDefault="00A90C03" w:rsidP="00A90C03">
      <w:pPr>
        <w:rPr>
          <w:rFonts w:ascii="Arial" w:hAnsi="Arial" w:cs="Arial"/>
        </w:rPr>
      </w:pPr>
      <w:r w:rsidRPr="009D56E9">
        <w:rPr>
          <w:rFonts w:ascii="Arial" w:hAnsi="Arial" w:cs="Arial"/>
        </w:rPr>
        <w:t>⁪</w:t>
      </w:r>
      <w:r>
        <w:rPr>
          <w:rFonts w:ascii="Arial" w:hAnsi="Arial" w:cs="Arial"/>
        </w:rPr>
        <w:t>Puoliväliselvitys</w:t>
      </w:r>
      <w:r w:rsidR="003B2EE7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040716DB" w14:textId="77777777" w:rsidR="00A90C03" w:rsidRPr="009D56E9" w:rsidRDefault="00A90C03" w:rsidP="00A90C03">
      <w:pPr>
        <w:rPr>
          <w:rFonts w:ascii="Arial" w:hAnsi="Arial" w:cs="Arial"/>
        </w:rPr>
      </w:pPr>
      <w:r>
        <w:rPr>
          <w:rFonts w:ascii="Arial" w:hAnsi="Arial" w:cs="Arial"/>
        </w:rPr>
        <w:t>Liite jatkohakemukseen</w:t>
      </w:r>
      <w:r w:rsidR="003B2EE7">
        <w:rPr>
          <w:rFonts w:ascii="Arial" w:hAnsi="Arial" w:cs="Arial"/>
        </w:rPr>
        <w:tab/>
      </w:r>
      <w:r w:rsidRPr="009D56E9">
        <w:rPr>
          <w:rFonts w:ascii="Arial" w:hAnsi="Arial" w:cs="Arial"/>
        </w:rPr>
        <w:t>⁪</w:t>
      </w:r>
      <w:r>
        <w:rPr>
          <w:rFonts w:ascii="Arial" w:hAnsi="Arial" w:cs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</w:p>
    <w:p w14:paraId="1F048848" w14:textId="77777777" w:rsidR="008379E4" w:rsidRDefault="008379E4" w:rsidP="00EA5A1B">
      <w:pPr>
        <w:rPr>
          <w:rFonts w:ascii="Arial" w:hAnsi="Arial" w:cs="Arial"/>
          <w:b/>
        </w:rPr>
      </w:pPr>
    </w:p>
    <w:tbl>
      <w:tblPr>
        <w:tblW w:w="10263" w:type="dxa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97"/>
        <w:gridCol w:w="2466"/>
      </w:tblGrid>
      <w:tr w:rsidR="008379E4" w:rsidRPr="00A165FF" w14:paraId="1D15084A" w14:textId="77777777" w:rsidTr="00B2637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BECF8E4" w14:textId="77777777" w:rsidR="008379E4" w:rsidRPr="00A165FF" w:rsidRDefault="008379E4" w:rsidP="00F57FC5">
            <w:pPr>
              <w:pStyle w:val="Yltunniste"/>
              <w:rPr>
                <w:rFonts w:cs="Arial"/>
                <w:sz w:val="18"/>
                <w:szCs w:val="18"/>
              </w:rPr>
            </w:pPr>
            <w:r w:rsidRPr="009D56E9">
              <w:rPr>
                <w:rFonts w:ascii="Arial" w:hAnsi="Arial" w:cs="Arial"/>
                <w:b/>
              </w:rPr>
              <w:t>Taustatiedot</w:t>
            </w:r>
          </w:p>
        </w:tc>
      </w:tr>
      <w:tr w:rsidR="008379E4" w:rsidRPr="00A165FF" w14:paraId="385C915A" w14:textId="77777777" w:rsidTr="001A31D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EBC0F8" w14:textId="77777777" w:rsidR="008379E4" w:rsidRPr="00A165FF" w:rsidRDefault="008379E4" w:rsidP="001A31D7">
            <w:pPr>
              <w:pStyle w:val="Ohjetekstipieni"/>
              <w:rPr>
                <w:rFonts w:cs="Arial"/>
                <w:sz w:val="18"/>
                <w:szCs w:val="18"/>
              </w:rPr>
            </w:pPr>
            <w:bookmarkStart w:id="0" w:name="Text2"/>
            <w:r w:rsidRPr="00A165FF">
              <w:rPr>
                <w:rFonts w:cs="Arial"/>
                <w:sz w:val="18"/>
                <w:szCs w:val="18"/>
              </w:rPr>
              <w:t>Hakijan nimi</w:t>
            </w:r>
          </w:p>
          <w:p w14:paraId="5156CBE0" w14:textId="77777777" w:rsidR="001A31D7" w:rsidRPr="00A165FF" w:rsidRDefault="00AD518E" w:rsidP="00A723D0">
            <w:pPr>
              <w:pStyle w:val="Tyttteksti2"/>
              <w:rPr>
                <w:rFonts w:ascii="Arial" w:hAnsi="Arial" w:cs="Arial"/>
                <w:sz w:val="18"/>
                <w:szCs w:val="18"/>
              </w:rPr>
            </w:pPr>
            <w:r w:rsidRPr="00A165FF">
              <w:rPr>
                <w:rFonts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165F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165FF">
              <w:rPr>
                <w:rFonts w:cs="Arial"/>
                <w:sz w:val="18"/>
                <w:szCs w:val="18"/>
              </w:rPr>
            </w:r>
            <w:r w:rsidRPr="00A165FF">
              <w:rPr>
                <w:rFonts w:cs="Arial"/>
                <w:sz w:val="18"/>
                <w:szCs w:val="18"/>
              </w:rPr>
              <w:fldChar w:fldCharType="separate"/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sz w:val="18"/>
                <w:szCs w:val="18"/>
              </w:rPr>
              <w:fldChar w:fldCharType="end"/>
            </w:r>
          </w:p>
        </w:tc>
        <w:bookmarkEnd w:id="0"/>
        <w:tc>
          <w:tcPr>
            <w:tcW w:w="2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D82BCB" w14:textId="77777777" w:rsidR="00D63567" w:rsidRDefault="00D63567" w:rsidP="008379E4">
            <w:pPr>
              <w:pStyle w:val="Ohjetekstipieni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Syntymäaika</w:t>
            </w:r>
          </w:p>
          <w:p w14:paraId="4514AEF0" w14:textId="77777777" w:rsidR="00D63567" w:rsidRDefault="00D63567" w:rsidP="008379E4">
            <w:pPr>
              <w:pStyle w:val="Ohjetekstipieni"/>
              <w:rPr>
                <w:rFonts w:cs="Arial"/>
                <w:sz w:val="18"/>
                <w:szCs w:val="18"/>
              </w:rPr>
            </w:pPr>
            <w:r w:rsidRPr="00A165FF">
              <w:rPr>
                <w:rFonts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A165F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165FF">
              <w:rPr>
                <w:rFonts w:cs="Arial"/>
                <w:sz w:val="18"/>
                <w:szCs w:val="18"/>
              </w:rPr>
            </w:r>
            <w:r w:rsidRPr="00A165FF">
              <w:rPr>
                <w:rFonts w:cs="Arial"/>
                <w:sz w:val="18"/>
                <w:szCs w:val="18"/>
              </w:rPr>
              <w:fldChar w:fldCharType="separate"/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sz w:val="18"/>
                <w:szCs w:val="18"/>
              </w:rPr>
              <w:fldChar w:fldCharType="end"/>
            </w:r>
          </w:p>
          <w:p w14:paraId="4587FCC3" w14:textId="77777777" w:rsidR="008379E4" w:rsidRPr="00A165FF" w:rsidRDefault="008379E4" w:rsidP="008379E4">
            <w:pPr>
              <w:pStyle w:val="Ohjetekstipieni"/>
              <w:rPr>
                <w:rFonts w:cs="Arial"/>
                <w:sz w:val="18"/>
                <w:szCs w:val="18"/>
              </w:rPr>
            </w:pPr>
            <w:r w:rsidRPr="00A165FF">
              <w:rPr>
                <w:rFonts w:cs="Arial"/>
                <w:sz w:val="18"/>
                <w:szCs w:val="18"/>
              </w:rPr>
              <w:t>Puhelin</w:t>
            </w:r>
          </w:p>
          <w:bookmarkStart w:id="1" w:name="Text151"/>
          <w:p w14:paraId="0CF89AF0" w14:textId="77777777" w:rsidR="008379E4" w:rsidRPr="00A165FF" w:rsidRDefault="008379E4" w:rsidP="008379E4">
            <w:pPr>
              <w:pStyle w:val="Tyttteksti2"/>
              <w:rPr>
                <w:rFonts w:ascii="Arial" w:hAnsi="Arial" w:cs="Arial"/>
                <w:sz w:val="18"/>
                <w:szCs w:val="18"/>
              </w:rPr>
            </w:pPr>
            <w:r w:rsidRPr="00A165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A165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165FF">
              <w:rPr>
                <w:rFonts w:ascii="Arial" w:hAnsi="Arial" w:cs="Arial"/>
                <w:sz w:val="18"/>
                <w:szCs w:val="18"/>
              </w:rPr>
            </w:r>
            <w:r w:rsidRPr="00A165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165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65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65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65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65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65F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8379E4" w:rsidRPr="00A165FF" w14:paraId="7F605F83" w14:textId="77777777" w:rsidTr="00B2637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EAF5" w14:textId="77777777" w:rsidR="008379E4" w:rsidRDefault="008379E4" w:rsidP="008379E4">
            <w:pPr>
              <w:pStyle w:val="Ohjetekstipieni"/>
              <w:rPr>
                <w:rFonts w:cs="Arial"/>
                <w:sz w:val="18"/>
                <w:szCs w:val="18"/>
              </w:rPr>
            </w:pPr>
            <w:r w:rsidRPr="008379E4">
              <w:rPr>
                <w:rFonts w:cs="Arial"/>
                <w:sz w:val="18"/>
                <w:szCs w:val="18"/>
              </w:rPr>
              <w:t xml:space="preserve">Pätevyystodistuksen ala ja voimassaoloaika </w:t>
            </w:r>
          </w:p>
          <w:p w14:paraId="1F829ADD" w14:textId="77777777" w:rsidR="008379E4" w:rsidRPr="00A165FF" w:rsidRDefault="00AB6574" w:rsidP="008379E4">
            <w:pPr>
              <w:pStyle w:val="Ohjetekstipieni"/>
              <w:rPr>
                <w:rFonts w:cs="Arial"/>
                <w:sz w:val="18"/>
                <w:szCs w:val="18"/>
              </w:rPr>
            </w:pPr>
            <w:r w:rsidRPr="00A165FF">
              <w:rPr>
                <w:rFonts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165F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165FF">
              <w:rPr>
                <w:rFonts w:cs="Arial"/>
                <w:sz w:val="18"/>
                <w:szCs w:val="18"/>
              </w:rPr>
            </w:r>
            <w:r w:rsidRPr="00A165FF">
              <w:rPr>
                <w:rFonts w:cs="Arial"/>
                <w:sz w:val="18"/>
                <w:szCs w:val="18"/>
              </w:rPr>
              <w:fldChar w:fldCharType="separate"/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7BCC4D" w14:textId="77777777" w:rsidR="008379E4" w:rsidRPr="00A165FF" w:rsidRDefault="008379E4" w:rsidP="008379E4">
            <w:pPr>
              <w:pStyle w:val="Ohjetekstipieni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Pätevyystodistuksen nro</w:t>
            </w:r>
          </w:p>
          <w:p w14:paraId="585992C4" w14:textId="77777777" w:rsidR="008379E4" w:rsidRPr="00A165FF" w:rsidRDefault="008379E4" w:rsidP="008379E4">
            <w:pPr>
              <w:pStyle w:val="Ohjetekstipieni"/>
              <w:rPr>
                <w:rFonts w:cs="Arial"/>
                <w:sz w:val="18"/>
                <w:szCs w:val="18"/>
              </w:rPr>
            </w:pPr>
            <w:r w:rsidRPr="00A165FF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65F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165FF">
              <w:rPr>
                <w:rFonts w:cs="Arial"/>
                <w:sz w:val="18"/>
                <w:szCs w:val="18"/>
              </w:rPr>
            </w:r>
            <w:r w:rsidRPr="00A165FF">
              <w:rPr>
                <w:rFonts w:cs="Arial"/>
                <w:sz w:val="18"/>
                <w:szCs w:val="18"/>
              </w:rPr>
              <w:fldChar w:fldCharType="separate"/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379E4" w:rsidRPr="00A165FF" w14:paraId="55940B0A" w14:textId="77777777" w:rsidTr="00B2637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1D87" w14:textId="77777777" w:rsidR="008379E4" w:rsidRPr="00A165FF" w:rsidRDefault="008379E4" w:rsidP="00F57FC5">
            <w:pPr>
              <w:pStyle w:val="Ohjetekstipieni"/>
              <w:rPr>
                <w:rFonts w:cs="Arial"/>
                <w:sz w:val="18"/>
                <w:szCs w:val="18"/>
              </w:rPr>
            </w:pPr>
            <w:r w:rsidRPr="00A165FF">
              <w:rPr>
                <w:rFonts w:cs="Arial"/>
                <w:sz w:val="18"/>
                <w:szCs w:val="18"/>
              </w:rPr>
              <w:t>Työnantaja</w:t>
            </w:r>
            <w:r>
              <w:rPr>
                <w:rFonts w:cs="Arial"/>
                <w:sz w:val="18"/>
                <w:szCs w:val="18"/>
              </w:rPr>
              <w:t>n nimi</w:t>
            </w:r>
          </w:p>
          <w:p w14:paraId="56A27E1D" w14:textId="77777777" w:rsidR="008379E4" w:rsidRPr="00A165FF" w:rsidRDefault="008379E4" w:rsidP="00F57FC5">
            <w:pPr>
              <w:pStyle w:val="Tyttteksti2"/>
              <w:rPr>
                <w:rFonts w:ascii="Arial" w:hAnsi="Arial" w:cs="Arial"/>
                <w:sz w:val="18"/>
                <w:szCs w:val="18"/>
              </w:rPr>
            </w:pPr>
            <w:r w:rsidRPr="00A165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A165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165FF">
              <w:rPr>
                <w:rFonts w:ascii="Arial" w:hAnsi="Arial" w:cs="Arial"/>
                <w:sz w:val="18"/>
                <w:szCs w:val="18"/>
              </w:rPr>
            </w:r>
            <w:r w:rsidRPr="00A165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165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65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65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65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65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65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CCEF9C" w14:textId="77777777" w:rsidR="008379E4" w:rsidRPr="00A165FF" w:rsidRDefault="008379E4" w:rsidP="008379E4">
            <w:pPr>
              <w:pStyle w:val="Ohjetekstipieni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Työnantajan Y-tunnus</w:t>
            </w:r>
          </w:p>
          <w:p w14:paraId="7B10FBAD" w14:textId="77777777" w:rsidR="008379E4" w:rsidRPr="00A165FF" w:rsidRDefault="008379E4" w:rsidP="008379E4">
            <w:pPr>
              <w:pStyle w:val="Tyttteksti2"/>
              <w:rPr>
                <w:rFonts w:ascii="Arial" w:hAnsi="Arial" w:cs="Arial"/>
                <w:sz w:val="18"/>
                <w:szCs w:val="18"/>
              </w:rPr>
            </w:pPr>
            <w:r w:rsidRPr="00A165FF">
              <w:rPr>
                <w:rFonts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A165F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165FF">
              <w:rPr>
                <w:rFonts w:cs="Arial"/>
                <w:sz w:val="18"/>
                <w:szCs w:val="18"/>
              </w:rPr>
            </w:r>
            <w:r w:rsidRPr="00A165FF">
              <w:rPr>
                <w:rFonts w:cs="Arial"/>
                <w:sz w:val="18"/>
                <w:szCs w:val="18"/>
              </w:rPr>
              <w:fldChar w:fldCharType="separate"/>
            </w:r>
            <w:r w:rsidRPr="00A165FF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A165FF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A165FF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A165FF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A165FF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379E4" w:rsidRPr="00A165FF" w14:paraId="7509778C" w14:textId="77777777" w:rsidTr="00B2637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6DC1" w14:textId="77777777" w:rsidR="008379E4" w:rsidRPr="00A165FF" w:rsidRDefault="008379E4" w:rsidP="00F57FC5">
            <w:pPr>
              <w:pStyle w:val="Ohjetekstipieni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Työnantajan p</w:t>
            </w:r>
            <w:r w:rsidRPr="00A165FF">
              <w:rPr>
                <w:rFonts w:cs="Arial"/>
                <w:sz w:val="18"/>
                <w:szCs w:val="18"/>
              </w:rPr>
              <w:t>ostiosoite</w:t>
            </w:r>
            <w:r w:rsidR="001A31D7">
              <w:rPr>
                <w:rFonts w:cs="Arial"/>
                <w:sz w:val="18"/>
                <w:szCs w:val="18"/>
              </w:rPr>
              <w:t xml:space="preserve"> (Hakijan toimipaikka)</w:t>
            </w:r>
          </w:p>
          <w:p w14:paraId="461746E6" w14:textId="77777777" w:rsidR="008379E4" w:rsidRPr="00A165FF" w:rsidRDefault="008379E4" w:rsidP="00F57FC5">
            <w:pPr>
              <w:pStyle w:val="Ohjetekstipieni"/>
              <w:rPr>
                <w:rFonts w:cs="Arial"/>
                <w:sz w:val="18"/>
                <w:szCs w:val="18"/>
              </w:rPr>
            </w:pPr>
            <w:r w:rsidRPr="00A165FF">
              <w:rPr>
                <w:rFonts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A165F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165FF">
              <w:rPr>
                <w:rFonts w:cs="Arial"/>
                <w:sz w:val="18"/>
                <w:szCs w:val="18"/>
              </w:rPr>
            </w:r>
            <w:r w:rsidRPr="00A165FF">
              <w:rPr>
                <w:rFonts w:cs="Arial"/>
                <w:sz w:val="18"/>
                <w:szCs w:val="18"/>
              </w:rPr>
              <w:fldChar w:fldCharType="separate"/>
            </w:r>
            <w:r w:rsidRPr="00A165FF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A165FF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A165FF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A165FF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A165FF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07D1D4" w14:textId="77777777" w:rsidR="008379E4" w:rsidRPr="00A165FF" w:rsidRDefault="008379E4" w:rsidP="00F57FC5">
            <w:pPr>
              <w:pStyle w:val="Ohjetekstipieni"/>
              <w:rPr>
                <w:rFonts w:cs="Arial"/>
                <w:sz w:val="18"/>
                <w:szCs w:val="18"/>
              </w:rPr>
            </w:pPr>
          </w:p>
        </w:tc>
      </w:tr>
      <w:tr w:rsidR="008379E4" w:rsidRPr="00A165FF" w14:paraId="205B07CD" w14:textId="77777777" w:rsidTr="00B2637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3C2548" w14:textId="77777777" w:rsidR="008379E4" w:rsidRPr="00A165FF" w:rsidRDefault="008379E4" w:rsidP="00F57FC5">
            <w:pPr>
              <w:pStyle w:val="Ohjetekstipieni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Sertifikaatin haltijan s</w:t>
            </w:r>
            <w:r w:rsidRPr="00A165FF">
              <w:rPr>
                <w:rFonts w:cs="Arial"/>
                <w:sz w:val="18"/>
                <w:szCs w:val="18"/>
              </w:rPr>
              <w:t>ähköpostiosoite</w:t>
            </w:r>
          </w:p>
          <w:p w14:paraId="296EF288" w14:textId="77777777" w:rsidR="008379E4" w:rsidRPr="00A165FF" w:rsidRDefault="008379E4" w:rsidP="00F57FC5">
            <w:pPr>
              <w:pStyle w:val="Tyttteksti"/>
              <w:rPr>
                <w:rFonts w:ascii="Arial" w:hAnsi="Arial" w:cs="Arial"/>
                <w:sz w:val="18"/>
                <w:szCs w:val="18"/>
              </w:rPr>
            </w:pPr>
            <w:r w:rsidRPr="00A165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A165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165FF">
              <w:rPr>
                <w:rFonts w:ascii="Arial" w:hAnsi="Arial" w:cs="Arial"/>
                <w:sz w:val="18"/>
                <w:szCs w:val="18"/>
              </w:rPr>
            </w:r>
            <w:r w:rsidRPr="00A165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165FF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A165FF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A165FF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A165FF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A165FF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A165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@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0343D" w:rsidRPr="00A165FF" w14:paraId="43D40E25" w14:textId="77777777" w:rsidTr="00B2637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470662" w14:textId="77777777" w:rsidR="00F0343D" w:rsidRDefault="00F0343D" w:rsidP="00F57FC5">
            <w:pPr>
              <w:pStyle w:val="Ohjetekstipieni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Hakijan esi</w:t>
            </w:r>
            <w:r w:rsidR="00572D8D">
              <w:rPr>
                <w:rFonts w:cs="Arial"/>
                <w:sz w:val="18"/>
                <w:szCs w:val="18"/>
              </w:rPr>
              <w:t>henkilön</w:t>
            </w:r>
            <w:r>
              <w:rPr>
                <w:rFonts w:cs="Arial"/>
                <w:sz w:val="18"/>
                <w:szCs w:val="18"/>
              </w:rPr>
              <w:t xml:space="preserve"> sähköpostiosoite</w:t>
            </w:r>
          </w:p>
          <w:p w14:paraId="42CCBF4F" w14:textId="77777777" w:rsidR="00F0343D" w:rsidRDefault="00F0343D" w:rsidP="00F57FC5">
            <w:pPr>
              <w:pStyle w:val="Ohjetekstipieni"/>
              <w:rPr>
                <w:rFonts w:cs="Arial"/>
                <w:sz w:val="18"/>
                <w:szCs w:val="18"/>
              </w:rPr>
            </w:pPr>
            <w:r w:rsidRPr="00A165FF">
              <w:rPr>
                <w:rFonts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A165F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165FF">
              <w:rPr>
                <w:rFonts w:cs="Arial"/>
                <w:sz w:val="18"/>
                <w:szCs w:val="18"/>
              </w:rPr>
            </w:r>
            <w:r w:rsidRPr="00A165FF">
              <w:rPr>
                <w:rFonts w:cs="Arial"/>
                <w:sz w:val="18"/>
                <w:szCs w:val="18"/>
              </w:rPr>
              <w:fldChar w:fldCharType="separate"/>
            </w:r>
            <w:r w:rsidRPr="00A165FF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A165FF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A165FF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A165FF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A165FF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@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379E4" w:rsidRPr="00A165FF" w14:paraId="7DDCDEB1" w14:textId="77777777" w:rsidTr="00B2637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2F701E" w14:textId="77777777" w:rsidR="008379E4" w:rsidRDefault="008379E4" w:rsidP="00F57FC5">
            <w:pPr>
              <w:pStyle w:val="Ohjetekstipieni"/>
              <w:rPr>
                <w:rFonts w:cs="Arial"/>
                <w:sz w:val="18"/>
                <w:szCs w:val="18"/>
              </w:rPr>
            </w:pPr>
            <w:bookmarkStart w:id="2" w:name="Text147"/>
            <w:r w:rsidRPr="00A165FF">
              <w:rPr>
                <w:rFonts w:cs="Arial"/>
                <w:sz w:val="18"/>
                <w:szCs w:val="18"/>
              </w:rPr>
              <w:t>Laskutusosoite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6BECFE18" w14:textId="77777777" w:rsidR="008379E4" w:rsidRPr="00A165FF" w:rsidRDefault="008379E4" w:rsidP="00F57FC5">
            <w:pPr>
              <w:pStyle w:val="Ohjetekstipieni"/>
              <w:rPr>
                <w:rFonts w:cs="Arial"/>
                <w:sz w:val="18"/>
                <w:szCs w:val="18"/>
              </w:rPr>
            </w:pPr>
            <w:r w:rsidRPr="00A165FF">
              <w:rPr>
                <w:rFonts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A165F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165FF">
              <w:rPr>
                <w:rFonts w:cs="Arial"/>
                <w:sz w:val="18"/>
                <w:szCs w:val="18"/>
              </w:rPr>
            </w:r>
            <w:r w:rsidRPr="00A165FF">
              <w:rPr>
                <w:rFonts w:cs="Arial"/>
                <w:sz w:val="18"/>
                <w:szCs w:val="18"/>
              </w:rPr>
              <w:fldChar w:fldCharType="separate"/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8379E4" w:rsidRPr="00A165FF" w14:paraId="1C47E579" w14:textId="77777777" w:rsidTr="00B2637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5835CC" w14:textId="77777777" w:rsidR="008379E4" w:rsidRPr="00A165FF" w:rsidRDefault="008379E4" w:rsidP="00F57FC5">
            <w:pPr>
              <w:pStyle w:val="Ohjetekstipieni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Mikäli sähköinen laskutus (</w:t>
            </w:r>
            <w:r w:rsidRPr="003C4479">
              <w:rPr>
                <w:rFonts w:cs="Arial"/>
                <w:sz w:val="18"/>
                <w:szCs w:val="18"/>
              </w:rPr>
              <w:t>OVT-tunnus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3C4479">
              <w:rPr>
                <w:rFonts w:cs="Arial"/>
                <w:sz w:val="18"/>
                <w:szCs w:val="18"/>
              </w:rPr>
              <w:t>Välittäjätunnus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3C4479">
              <w:rPr>
                <w:rFonts w:cs="Arial"/>
                <w:sz w:val="18"/>
                <w:szCs w:val="18"/>
              </w:rPr>
              <w:t>Verkkolaskuosoite</w:t>
            </w:r>
            <w:r>
              <w:rPr>
                <w:rFonts w:cs="Arial"/>
                <w:sz w:val="18"/>
                <w:szCs w:val="18"/>
              </w:rPr>
              <w:t>)</w:t>
            </w:r>
          </w:p>
          <w:p w14:paraId="5C149292" w14:textId="77777777" w:rsidR="008379E4" w:rsidRPr="00A165FF" w:rsidRDefault="008379E4" w:rsidP="00F57FC5">
            <w:pPr>
              <w:pStyle w:val="Ohjetekstipieni"/>
              <w:rPr>
                <w:rFonts w:cs="Arial"/>
                <w:sz w:val="18"/>
                <w:szCs w:val="18"/>
              </w:rPr>
            </w:pPr>
            <w:r w:rsidRPr="00A165FF">
              <w:rPr>
                <w:rFonts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A165F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165FF">
              <w:rPr>
                <w:rFonts w:cs="Arial"/>
                <w:sz w:val="18"/>
                <w:szCs w:val="18"/>
              </w:rPr>
            </w:r>
            <w:r w:rsidRPr="00A165FF">
              <w:rPr>
                <w:rFonts w:cs="Arial"/>
                <w:sz w:val="18"/>
                <w:szCs w:val="18"/>
              </w:rPr>
              <w:fldChar w:fldCharType="separate"/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noProof/>
                <w:sz w:val="18"/>
                <w:szCs w:val="18"/>
              </w:rPr>
              <w:t> </w:t>
            </w:r>
            <w:r w:rsidRPr="00A165FF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D3B2528" w14:textId="77777777" w:rsidR="008379E4" w:rsidRDefault="008379E4" w:rsidP="00EA5A1B">
      <w:pPr>
        <w:rPr>
          <w:rFonts w:ascii="Arial" w:hAnsi="Arial" w:cs="Arial"/>
          <w:b/>
        </w:rPr>
      </w:pPr>
    </w:p>
    <w:p w14:paraId="310D2CF9" w14:textId="77777777" w:rsidR="0016637D" w:rsidRDefault="00EA5A1B" w:rsidP="00EA5A1B">
      <w:pPr>
        <w:rPr>
          <w:rFonts w:ascii="Arial" w:hAnsi="Arial" w:cs="Arial"/>
          <w:b/>
        </w:rPr>
      </w:pPr>
      <w:r w:rsidRPr="009D56E9">
        <w:rPr>
          <w:rFonts w:ascii="Arial" w:hAnsi="Arial" w:cs="Arial"/>
          <w:b/>
        </w:rPr>
        <w:t>1) Selvitys osallistumisesta ylläpitokoulutukseen todistuksen myöntämisen jälkeen</w:t>
      </w:r>
    </w:p>
    <w:p w14:paraId="61832432" w14:textId="77777777" w:rsidR="0016637D" w:rsidRPr="00485152" w:rsidRDefault="009D56E9" w:rsidP="00EA5A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(lisää rivejä tarvittaessa)</w:t>
      </w:r>
      <w:r w:rsidR="00EA5A1B" w:rsidRPr="009D56E9">
        <w:rPr>
          <w:rFonts w:ascii="Arial" w:hAnsi="Arial" w:cs="Arial"/>
          <w:b/>
        </w:rPr>
        <w:t>.</w:t>
      </w:r>
    </w:p>
    <w:p w14:paraId="7F1086E6" w14:textId="77777777" w:rsidR="005009E3" w:rsidRPr="00112267" w:rsidRDefault="0016637D" w:rsidP="00EA5A1B">
      <w:pPr>
        <w:rPr>
          <w:rFonts w:ascii="Arial" w:hAnsi="Arial" w:cs="Arial"/>
          <w:b/>
        </w:rPr>
      </w:pPr>
      <w:r w:rsidRPr="00485152">
        <w:rPr>
          <w:rFonts w:ascii="Arial" w:hAnsi="Arial" w:cs="Arial"/>
        </w:rPr>
        <w:t xml:space="preserve">Puoliväliselvitykseen </w:t>
      </w:r>
      <w:r w:rsidR="0026343E" w:rsidRPr="00485152">
        <w:rPr>
          <w:rFonts w:ascii="Arial" w:hAnsi="Arial" w:cs="Arial"/>
        </w:rPr>
        <w:t xml:space="preserve">kirjataan </w:t>
      </w:r>
      <w:r w:rsidRPr="00485152">
        <w:rPr>
          <w:rFonts w:ascii="Arial" w:hAnsi="Arial" w:cs="Arial"/>
        </w:rPr>
        <w:t>ensimmäisen 4 v koulutukset</w:t>
      </w:r>
      <w:r w:rsidR="00431FA8">
        <w:rPr>
          <w:rFonts w:ascii="Arial" w:hAnsi="Arial" w:cs="Arial"/>
        </w:rPr>
        <w:t xml:space="preserve">, </w:t>
      </w:r>
      <w:r w:rsidR="00431FA8" w:rsidRPr="00112267">
        <w:rPr>
          <w:rFonts w:ascii="Arial" w:hAnsi="Arial" w:cs="Arial"/>
        </w:rPr>
        <w:t>vähintään 3 pv</w:t>
      </w:r>
      <w:r w:rsidR="00953737" w:rsidRPr="00112267">
        <w:rPr>
          <w:rFonts w:ascii="Arial" w:hAnsi="Arial" w:cs="Arial"/>
        </w:rPr>
        <w:t>.</w:t>
      </w:r>
      <w:r w:rsidR="00431FA8" w:rsidRPr="00112267">
        <w:rPr>
          <w:rFonts w:ascii="Arial" w:hAnsi="Arial" w:cs="Arial"/>
        </w:rPr>
        <w:t xml:space="preserve"> </w:t>
      </w:r>
      <w:r w:rsidR="00953737" w:rsidRPr="00112267">
        <w:rPr>
          <w:rFonts w:ascii="Arial" w:hAnsi="Arial" w:cs="Arial"/>
        </w:rPr>
        <w:t>J</w:t>
      </w:r>
      <w:r w:rsidRPr="00112267">
        <w:rPr>
          <w:rFonts w:ascii="Arial" w:hAnsi="Arial" w:cs="Arial"/>
        </w:rPr>
        <w:t xml:space="preserve">atkohakemuksen selvitykseen </w:t>
      </w:r>
      <w:r w:rsidR="00431FA8" w:rsidRPr="00112267">
        <w:rPr>
          <w:rFonts w:ascii="Arial" w:hAnsi="Arial" w:cs="Arial"/>
        </w:rPr>
        <w:t>vaaditaan vähintään 3 pv,</w:t>
      </w:r>
      <w:r w:rsidRPr="00112267">
        <w:rPr>
          <w:rFonts w:ascii="Arial" w:hAnsi="Arial" w:cs="Arial"/>
        </w:rPr>
        <w:t xml:space="preserve"> </w:t>
      </w:r>
      <w:r w:rsidR="00431FA8" w:rsidRPr="00112267">
        <w:rPr>
          <w:rFonts w:ascii="Arial" w:hAnsi="Arial" w:cs="Arial"/>
        </w:rPr>
        <w:t>riippumatta ylittyykö vaadittava</w:t>
      </w:r>
      <w:r w:rsidRPr="00112267">
        <w:rPr>
          <w:rFonts w:ascii="Arial" w:hAnsi="Arial" w:cs="Arial"/>
        </w:rPr>
        <w:t xml:space="preserve"> </w:t>
      </w:r>
      <w:r w:rsidR="00431FA8" w:rsidRPr="00112267">
        <w:rPr>
          <w:rFonts w:ascii="Arial" w:hAnsi="Arial" w:cs="Arial"/>
        </w:rPr>
        <w:t>8 pv</w:t>
      </w:r>
      <w:r w:rsidR="00B36EF1" w:rsidRPr="00112267">
        <w:rPr>
          <w:rFonts w:ascii="Arial" w:hAnsi="Arial" w:cs="Arial"/>
        </w:rPr>
        <w:t>.</w:t>
      </w:r>
      <w:r w:rsidR="00953737" w:rsidRPr="00112267">
        <w:rPr>
          <w:rFonts w:ascii="Arial" w:hAnsi="Arial" w:cs="Arial"/>
        </w:rPr>
        <w:t xml:space="preserve"> Ylläpitokoulutusta vaaditaan jokaiselta erikoistumisalalta.</w:t>
      </w:r>
      <w:r w:rsidR="00953737" w:rsidRPr="00112267">
        <w:rPr>
          <w:rFonts w:ascii="Arial" w:hAnsi="Arial" w:cs="Arial"/>
          <w:b/>
        </w:rPr>
        <w:t xml:space="preserve"> </w:t>
      </w:r>
    </w:p>
    <w:p w14:paraId="3814259C" w14:textId="77777777" w:rsidR="00EA5A1B" w:rsidRPr="00B36EF1" w:rsidRDefault="009D56E9" w:rsidP="00EA5A1B">
      <w:pPr>
        <w:rPr>
          <w:rFonts w:ascii="Arial" w:hAnsi="Arial" w:cs="Arial"/>
          <w:b/>
          <w:color w:val="FF0000"/>
        </w:rPr>
      </w:pPr>
      <w:r w:rsidRPr="00B36EF1">
        <w:rPr>
          <w:rFonts w:ascii="Arial" w:hAnsi="Arial" w:cs="Arial"/>
          <w:b/>
          <w:color w:val="FF0000"/>
        </w:rPr>
        <w:t xml:space="preserve"> 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559"/>
        <w:gridCol w:w="1559"/>
      </w:tblGrid>
      <w:tr w:rsidR="00861D1A" w:rsidRPr="009D56E9" w14:paraId="4342D18C" w14:textId="77777777" w:rsidTr="00AF197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14:paraId="77F3957B" w14:textId="77777777" w:rsidR="00861D1A" w:rsidRPr="00485152" w:rsidRDefault="00F54E08" w:rsidP="005009E3">
            <w:pPr>
              <w:rPr>
                <w:rFonts w:ascii="Arial" w:hAnsi="Arial" w:cs="Arial"/>
              </w:rPr>
            </w:pPr>
            <w:r w:rsidRPr="00485152">
              <w:rPr>
                <w:rFonts w:ascii="Arial" w:hAnsi="Arial" w:cs="Arial"/>
              </w:rPr>
              <w:t xml:space="preserve">Tilaisuuden nimi </w:t>
            </w:r>
            <w:r w:rsidR="00312FE1" w:rsidRPr="00485152">
              <w:rPr>
                <w:rFonts w:ascii="Arial" w:hAnsi="Arial" w:cs="Arial"/>
              </w:rPr>
              <w:t xml:space="preserve">ja lyhyt </w:t>
            </w:r>
            <w:r w:rsidRPr="00485152">
              <w:rPr>
                <w:rFonts w:ascii="Arial" w:hAnsi="Arial" w:cs="Arial"/>
              </w:rPr>
              <w:t>tiivistelmä</w:t>
            </w:r>
            <w:r w:rsidR="005009E3" w:rsidRPr="00485152">
              <w:rPr>
                <w:rFonts w:ascii="Arial" w:hAnsi="Arial" w:cs="Arial"/>
              </w:rPr>
              <w:t xml:space="preserve">, jossa kuvataan tilaisuuden sisältöä </w:t>
            </w:r>
            <w:r w:rsidR="00EC6CE1">
              <w:rPr>
                <w:rFonts w:ascii="Arial" w:hAnsi="Arial" w:cs="Arial"/>
              </w:rPr>
              <w:t>sekä</w:t>
            </w:r>
            <w:r w:rsidR="005009E3" w:rsidRPr="00485152">
              <w:rPr>
                <w:rFonts w:ascii="Arial" w:hAnsi="Arial" w:cs="Arial"/>
              </w:rPr>
              <w:t xml:space="preserve"> todistu</w:t>
            </w:r>
            <w:r w:rsidR="00EC6CE1">
              <w:rPr>
                <w:rFonts w:ascii="Arial" w:hAnsi="Arial" w:cs="Arial"/>
              </w:rPr>
              <w:t>kset</w:t>
            </w:r>
            <w:r w:rsidR="005009E3" w:rsidRPr="00485152">
              <w:rPr>
                <w:rFonts w:ascii="Arial" w:hAnsi="Arial" w:cs="Arial"/>
              </w:rPr>
              <w:t xml:space="preserve"> liitteenä</w:t>
            </w:r>
          </w:p>
        </w:tc>
        <w:tc>
          <w:tcPr>
            <w:tcW w:w="1559" w:type="dxa"/>
          </w:tcPr>
          <w:p w14:paraId="56BA7848" w14:textId="77777777" w:rsidR="00861D1A" w:rsidRPr="009D56E9" w:rsidRDefault="00861D1A" w:rsidP="00993CCE">
            <w:pPr>
              <w:rPr>
                <w:rFonts w:ascii="Arial" w:hAnsi="Arial" w:cs="Arial"/>
              </w:rPr>
            </w:pPr>
            <w:r w:rsidRPr="009D56E9">
              <w:rPr>
                <w:rFonts w:ascii="Arial" w:hAnsi="Arial" w:cs="Arial"/>
              </w:rPr>
              <w:t>Päivämäärä</w:t>
            </w:r>
          </w:p>
        </w:tc>
        <w:tc>
          <w:tcPr>
            <w:tcW w:w="1559" w:type="dxa"/>
          </w:tcPr>
          <w:p w14:paraId="4AA551E0" w14:textId="77777777" w:rsidR="00861D1A" w:rsidRPr="009D56E9" w:rsidRDefault="00771F7A" w:rsidP="00993C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Kesto </w:t>
            </w:r>
            <w:r w:rsidR="00294CCB" w:rsidRPr="00771F7A">
              <w:rPr>
                <w:rFonts w:ascii="Arial" w:hAnsi="Arial" w:cs="Arial"/>
                <w:sz w:val="16"/>
                <w:szCs w:val="16"/>
              </w:rPr>
              <w:t>puolen päivän tarkkuudella</w:t>
            </w:r>
          </w:p>
        </w:tc>
      </w:tr>
      <w:tr w:rsidR="00861D1A" w:rsidRPr="009D56E9" w14:paraId="6B5A14C2" w14:textId="77777777" w:rsidTr="00AF197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14:paraId="756DB329" w14:textId="77777777" w:rsidR="00F54E08" w:rsidRPr="009D56E9" w:rsidRDefault="00F54E08" w:rsidP="00993C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C7F1ACB" w14:textId="77777777" w:rsidR="00861D1A" w:rsidRPr="009D56E9" w:rsidRDefault="00861D1A" w:rsidP="00CE6F5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3338AA2" w14:textId="77777777" w:rsidR="00861D1A" w:rsidRPr="009D56E9" w:rsidRDefault="00861D1A" w:rsidP="00CE6F59">
            <w:pPr>
              <w:rPr>
                <w:rFonts w:ascii="Arial" w:hAnsi="Arial" w:cs="Arial"/>
              </w:rPr>
            </w:pPr>
          </w:p>
        </w:tc>
      </w:tr>
      <w:tr w:rsidR="00861D1A" w:rsidRPr="009D56E9" w14:paraId="3BCA1F63" w14:textId="77777777" w:rsidTr="00AF197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14:paraId="79DB4140" w14:textId="77777777" w:rsidR="00861D1A" w:rsidRPr="009D56E9" w:rsidRDefault="00861D1A" w:rsidP="007961A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B631EDF" w14:textId="77777777" w:rsidR="00861D1A" w:rsidRPr="009D56E9" w:rsidRDefault="00861D1A" w:rsidP="007961A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4A43D22" w14:textId="77777777" w:rsidR="00861D1A" w:rsidRPr="009D56E9" w:rsidRDefault="00861D1A" w:rsidP="007961A8">
            <w:pPr>
              <w:rPr>
                <w:rFonts w:ascii="Arial" w:hAnsi="Arial" w:cs="Arial"/>
              </w:rPr>
            </w:pPr>
          </w:p>
        </w:tc>
      </w:tr>
      <w:tr w:rsidR="00861D1A" w:rsidRPr="009D56E9" w14:paraId="4B14555D" w14:textId="77777777" w:rsidTr="00AF197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14:paraId="5422F13B" w14:textId="77777777" w:rsidR="00861D1A" w:rsidRPr="009D56E9" w:rsidRDefault="00861D1A" w:rsidP="007961A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B8D3D39" w14:textId="77777777" w:rsidR="00861D1A" w:rsidRPr="009D56E9" w:rsidRDefault="00861D1A" w:rsidP="007961A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47296E9" w14:textId="77777777" w:rsidR="00861D1A" w:rsidRPr="009D56E9" w:rsidRDefault="00861D1A" w:rsidP="007961A8">
            <w:pPr>
              <w:rPr>
                <w:rFonts w:ascii="Arial" w:hAnsi="Arial" w:cs="Arial"/>
              </w:rPr>
            </w:pPr>
          </w:p>
        </w:tc>
      </w:tr>
      <w:tr w:rsidR="00C07597" w:rsidRPr="009D56E9" w14:paraId="46727AEB" w14:textId="77777777" w:rsidTr="00AF197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14:paraId="661BC020" w14:textId="77777777" w:rsidR="00C07597" w:rsidRPr="009D56E9" w:rsidRDefault="00C07597" w:rsidP="007961A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1A688AE" w14:textId="77777777" w:rsidR="00C07597" w:rsidRPr="009D56E9" w:rsidRDefault="00C07597" w:rsidP="007961A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CD65B1E" w14:textId="77777777" w:rsidR="00C07597" w:rsidRPr="009D56E9" w:rsidRDefault="00C07597" w:rsidP="007961A8">
            <w:pPr>
              <w:rPr>
                <w:rFonts w:ascii="Arial" w:hAnsi="Arial" w:cs="Arial"/>
              </w:rPr>
            </w:pPr>
          </w:p>
        </w:tc>
      </w:tr>
      <w:tr w:rsidR="00C07597" w:rsidRPr="009D56E9" w14:paraId="5DBBB9BD" w14:textId="77777777" w:rsidTr="00AF197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14:paraId="30E26E4D" w14:textId="77777777" w:rsidR="00C07597" w:rsidRPr="009D56E9" w:rsidRDefault="00C07597" w:rsidP="007961A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9AE4D25" w14:textId="77777777" w:rsidR="00C07597" w:rsidRPr="009D56E9" w:rsidRDefault="00C07597" w:rsidP="007961A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ED28817" w14:textId="77777777" w:rsidR="00C07597" w:rsidRPr="009D56E9" w:rsidRDefault="00C07597" w:rsidP="007961A8">
            <w:pPr>
              <w:rPr>
                <w:rFonts w:ascii="Arial" w:hAnsi="Arial" w:cs="Arial"/>
              </w:rPr>
            </w:pPr>
          </w:p>
        </w:tc>
      </w:tr>
      <w:tr w:rsidR="00C07597" w:rsidRPr="009D56E9" w14:paraId="65D0CAD2" w14:textId="77777777" w:rsidTr="00AF197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14:paraId="05D16A45" w14:textId="77777777" w:rsidR="00C07597" w:rsidRPr="009D56E9" w:rsidRDefault="00C07597" w:rsidP="007961A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DE68E0A" w14:textId="77777777" w:rsidR="00C07597" w:rsidRPr="009D56E9" w:rsidRDefault="00C07597" w:rsidP="007961A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0E3FF95" w14:textId="77777777" w:rsidR="00C07597" w:rsidRPr="009D56E9" w:rsidRDefault="00C07597" w:rsidP="007961A8">
            <w:pPr>
              <w:rPr>
                <w:rFonts w:ascii="Arial" w:hAnsi="Arial" w:cs="Arial"/>
              </w:rPr>
            </w:pPr>
          </w:p>
        </w:tc>
      </w:tr>
      <w:tr w:rsidR="00C07597" w:rsidRPr="009D56E9" w14:paraId="7F5DB4E8" w14:textId="77777777" w:rsidTr="00AF197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14:paraId="1601D660" w14:textId="77777777" w:rsidR="00C07597" w:rsidRPr="009D56E9" w:rsidRDefault="00C07597" w:rsidP="007961A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F89CC8E" w14:textId="77777777" w:rsidR="00C07597" w:rsidRPr="009D56E9" w:rsidRDefault="00C07597" w:rsidP="007961A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4795FD1" w14:textId="77777777" w:rsidR="00C07597" w:rsidRPr="009D56E9" w:rsidRDefault="00C07597" w:rsidP="007961A8">
            <w:pPr>
              <w:rPr>
                <w:rFonts w:ascii="Arial" w:hAnsi="Arial" w:cs="Arial"/>
              </w:rPr>
            </w:pPr>
          </w:p>
        </w:tc>
      </w:tr>
      <w:tr w:rsidR="00C07597" w:rsidRPr="009D56E9" w14:paraId="0725D4FA" w14:textId="77777777" w:rsidTr="00AF197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14:paraId="48F21C45" w14:textId="77777777" w:rsidR="00C07597" w:rsidRPr="009D56E9" w:rsidRDefault="00C07597" w:rsidP="007961A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B3363CD" w14:textId="77777777" w:rsidR="00C07597" w:rsidRPr="009D56E9" w:rsidRDefault="00C07597" w:rsidP="007961A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D88760E" w14:textId="77777777" w:rsidR="00C07597" w:rsidRPr="009D56E9" w:rsidRDefault="00C07597" w:rsidP="007961A8">
            <w:pPr>
              <w:rPr>
                <w:rFonts w:ascii="Arial" w:hAnsi="Arial" w:cs="Arial"/>
              </w:rPr>
            </w:pPr>
          </w:p>
        </w:tc>
      </w:tr>
      <w:tr w:rsidR="00C07597" w:rsidRPr="009D56E9" w14:paraId="5F50A91C" w14:textId="77777777" w:rsidTr="00AF197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14:paraId="51681EC9" w14:textId="77777777" w:rsidR="00C07597" w:rsidRPr="009D56E9" w:rsidRDefault="00C07597" w:rsidP="007961A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271E60E" w14:textId="77777777" w:rsidR="00C07597" w:rsidRPr="009D56E9" w:rsidRDefault="00C07597" w:rsidP="007961A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693632F" w14:textId="77777777" w:rsidR="00C07597" w:rsidRPr="009D56E9" w:rsidRDefault="00C07597" w:rsidP="007961A8">
            <w:pPr>
              <w:rPr>
                <w:rFonts w:ascii="Arial" w:hAnsi="Arial" w:cs="Arial"/>
              </w:rPr>
            </w:pPr>
          </w:p>
        </w:tc>
      </w:tr>
      <w:tr w:rsidR="00861D1A" w:rsidRPr="009D56E9" w14:paraId="4E189AB5" w14:textId="77777777" w:rsidTr="00AF197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14:paraId="3474895D" w14:textId="77777777" w:rsidR="00861D1A" w:rsidRPr="009D56E9" w:rsidRDefault="00861D1A" w:rsidP="007961A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5C687BA" w14:textId="77777777" w:rsidR="00861D1A" w:rsidRPr="009D56E9" w:rsidRDefault="00861D1A" w:rsidP="007961A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C51EDB2" w14:textId="77777777" w:rsidR="00861D1A" w:rsidRPr="009D56E9" w:rsidRDefault="00861D1A" w:rsidP="007961A8">
            <w:pPr>
              <w:rPr>
                <w:rFonts w:ascii="Arial" w:hAnsi="Arial" w:cs="Arial"/>
              </w:rPr>
            </w:pPr>
          </w:p>
        </w:tc>
      </w:tr>
      <w:tr w:rsidR="00861D1A" w:rsidRPr="009D56E9" w14:paraId="6B059665" w14:textId="77777777" w:rsidTr="00AF197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14:paraId="20F3F1D0" w14:textId="77777777" w:rsidR="002A4905" w:rsidRPr="009D56E9" w:rsidRDefault="002A4905" w:rsidP="007961A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9908D28" w14:textId="77777777" w:rsidR="00861D1A" w:rsidRPr="009D56E9" w:rsidRDefault="00861D1A" w:rsidP="007961A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9841424" w14:textId="77777777" w:rsidR="00861D1A" w:rsidRPr="009D56E9" w:rsidRDefault="00861D1A" w:rsidP="007961A8">
            <w:pPr>
              <w:rPr>
                <w:rFonts w:ascii="Arial" w:hAnsi="Arial" w:cs="Arial"/>
              </w:rPr>
            </w:pPr>
          </w:p>
        </w:tc>
      </w:tr>
    </w:tbl>
    <w:p w14:paraId="5067A16B" w14:textId="77777777" w:rsidR="00EA5A1B" w:rsidRDefault="00EA5A1B" w:rsidP="00EA5A1B">
      <w:pPr>
        <w:rPr>
          <w:rFonts w:ascii="Arial" w:hAnsi="Arial" w:cs="Arial"/>
          <w:bCs/>
        </w:rPr>
      </w:pPr>
    </w:p>
    <w:p w14:paraId="32A8621C" w14:textId="77777777" w:rsidR="002A4905" w:rsidRDefault="002A4905" w:rsidP="00EA5A1B">
      <w:pPr>
        <w:rPr>
          <w:rFonts w:ascii="Arial" w:hAnsi="Arial" w:cs="Arial"/>
          <w:b/>
        </w:rPr>
      </w:pPr>
    </w:p>
    <w:p w14:paraId="00C896A8" w14:textId="77777777" w:rsidR="00EA5A1B" w:rsidRPr="009D56E9" w:rsidRDefault="00EA5A1B" w:rsidP="00EA5A1B">
      <w:pPr>
        <w:rPr>
          <w:rFonts w:ascii="Arial" w:hAnsi="Arial" w:cs="Arial"/>
          <w:b/>
        </w:rPr>
      </w:pPr>
      <w:r w:rsidRPr="009D56E9">
        <w:rPr>
          <w:rFonts w:ascii="Arial" w:hAnsi="Arial" w:cs="Arial"/>
          <w:b/>
        </w:rPr>
        <w:lastRenderedPageBreak/>
        <w:t xml:space="preserve">2) Kuvaus toiminnasta oman erikoitumisalan näytteenottajana </w:t>
      </w:r>
      <w:r w:rsidR="005148A2">
        <w:rPr>
          <w:rFonts w:ascii="Arial" w:hAnsi="Arial" w:cs="Arial"/>
          <w:b/>
        </w:rPr>
        <w:t>tai havaitsijana</w:t>
      </w:r>
    </w:p>
    <w:p w14:paraId="2A484D46" w14:textId="77777777" w:rsidR="00EA5A1B" w:rsidRPr="009B569A" w:rsidRDefault="00EA5A1B" w:rsidP="00EA5A1B">
      <w:pPr>
        <w:rPr>
          <w:rFonts w:ascii="Arial" w:hAnsi="Arial" w:cs="Arial"/>
          <w:bCs/>
        </w:rPr>
      </w:pPr>
      <w:r w:rsidRPr="009D56E9">
        <w:rPr>
          <w:rFonts w:ascii="Arial" w:hAnsi="Arial" w:cs="Arial"/>
          <w:bCs/>
        </w:rPr>
        <w:t xml:space="preserve">A. </w:t>
      </w:r>
      <w:r w:rsidR="00953737">
        <w:rPr>
          <w:rFonts w:ascii="Arial" w:hAnsi="Arial" w:cs="Arial"/>
          <w:bCs/>
        </w:rPr>
        <w:t xml:space="preserve">Sertifikaatin kokemusvaatimus on vähintään 20 </w:t>
      </w:r>
      <w:r w:rsidR="007C0DE2">
        <w:rPr>
          <w:rFonts w:ascii="Arial" w:hAnsi="Arial" w:cs="Arial"/>
          <w:bCs/>
        </w:rPr>
        <w:t>kenttä</w:t>
      </w:r>
      <w:r w:rsidR="00953737">
        <w:rPr>
          <w:rFonts w:ascii="Arial" w:hAnsi="Arial" w:cs="Arial"/>
          <w:bCs/>
        </w:rPr>
        <w:t>päivää vuodessa joka</w:t>
      </w:r>
      <w:r w:rsidR="007C0DE2">
        <w:rPr>
          <w:rFonts w:ascii="Arial" w:hAnsi="Arial" w:cs="Arial"/>
          <w:bCs/>
        </w:rPr>
        <w:t>ista</w:t>
      </w:r>
      <w:r w:rsidR="00953737">
        <w:rPr>
          <w:rFonts w:ascii="Arial" w:hAnsi="Arial" w:cs="Arial"/>
          <w:bCs/>
        </w:rPr>
        <w:t xml:space="preserve"> erikoi</w:t>
      </w:r>
      <w:r w:rsidR="005C72A2">
        <w:rPr>
          <w:rFonts w:ascii="Arial" w:hAnsi="Arial" w:cs="Arial"/>
          <w:bCs/>
        </w:rPr>
        <w:t>s</w:t>
      </w:r>
      <w:r w:rsidR="000134C0">
        <w:rPr>
          <w:rFonts w:ascii="Arial" w:hAnsi="Arial" w:cs="Arial"/>
          <w:bCs/>
        </w:rPr>
        <w:t>t</w:t>
      </w:r>
      <w:r w:rsidR="00953737">
        <w:rPr>
          <w:rFonts w:ascii="Arial" w:hAnsi="Arial" w:cs="Arial"/>
          <w:bCs/>
        </w:rPr>
        <w:t xml:space="preserve">umisalaa kohden. </w:t>
      </w:r>
      <w:r w:rsidRPr="009D56E9">
        <w:rPr>
          <w:rFonts w:ascii="Arial" w:hAnsi="Arial" w:cs="Arial"/>
          <w:bCs/>
        </w:rPr>
        <w:t>Arvioi, montako päivää vuodessa olet toiminut näytteenottoon</w:t>
      </w:r>
      <w:r w:rsidR="005148A2">
        <w:rPr>
          <w:rFonts w:ascii="Arial" w:hAnsi="Arial" w:cs="Arial"/>
          <w:bCs/>
        </w:rPr>
        <w:t xml:space="preserve"> tai havainnointiin</w:t>
      </w:r>
      <w:r w:rsidRPr="009D56E9">
        <w:rPr>
          <w:rFonts w:ascii="Arial" w:hAnsi="Arial" w:cs="Arial"/>
          <w:bCs/>
        </w:rPr>
        <w:t xml:space="preserve"> liittyvissä tehtävissä</w:t>
      </w:r>
      <w:r w:rsidR="00350E7D">
        <w:rPr>
          <w:rFonts w:ascii="Arial" w:hAnsi="Arial" w:cs="Arial"/>
          <w:bCs/>
        </w:rPr>
        <w:t>. Erittele eri erikoistumisalojen päivien lukumäärä</w:t>
      </w:r>
      <w:r w:rsidR="009B569A">
        <w:rPr>
          <w:rFonts w:ascii="Arial" w:hAnsi="Arial" w:cs="Arial"/>
          <w:bCs/>
        </w:rPr>
        <w:t xml:space="preserve"> (pv/v)</w:t>
      </w:r>
      <w:r w:rsidRPr="009D56E9">
        <w:rPr>
          <w:rFonts w:ascii="Arial" w:hAnsi="Arial" w:cs="Arial"/>
          <w:bCs/>
        </w:rPr>
        <w:t>:</w:t>
      </w:r>
    </w:p>
    <w:p w14:paraId="32C950A5" w14:textId="77777777" w:rsidR="00D535A3" w:rsidRDefault="00D535A3" w:rsidP="00EA5A1B">
      <w:pPr>
        <w:rPr>
          <w:rFonts w:ascii="Arial" w:hAnsi="Arial" w:cs="Arial"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0"/>
        <w:gridCol w:w="5351"/>
      </w:tblGrid>
      <w:tr w:rsidR="002A4905" w:rsidRPr="00392F93" w14:paraId="4CB7BDF7" w14:textId="77777777" w:rsidTr="00F3150A">
        <w:tc>
          <w:tcPr>
            <w:tcW w:w="5350" w:type="dxa"/>
          </w:tcPr>
          <w:p w14:paraId="7027A397" w14:textId="77777777" w:rsidR="002A4905" w:rsidRPr="002A4905" w:rsidRDefault="002A4905" w:rsidP="002A4905">
            <w:pPr>
              <w:rPr>
                <w:rFonts w:ascii="Arial" w:hAnsi="Arial" w:cs="Arial"/>
              </w:rPr>
            </w:pPr>
            <w:r w:rsidRPr="002A49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9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A4905">
              <w:rPr>
                <w:rFonts w:ascii="Arial" w:hAnsi="Arial" w:cs="Arial"/>
                <w:sz w:val="20"/>
                <w:szCs w:val="20"/>
              </w:rPr>
            </w:r>
            <w:r w:rsidRPr="002A49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A4905">
              <w:rPr>
                <w:rFonts w:ascii="Arial" w:hAnsi="Arial" w:cs="Arial"/>
                <w:sz w:val="20"/>
                <w:szCs w:val="20"/>
              </w:rPr>
              <w:t xml:space="preserve"> Vesinäytteenotto ja </w:t>
            </w:r>
            <w:r w:rsidR="00F57374">
              <w:rPr>
                <w:rFonts w:ascii="Arial" w:hAnsi="Arial" w:cs="Arial"/>
                <w:sz w:val="20"/>
                <w:szCs w:val="20"/>
              </w:rPr>
              <w:t>-</w:t>
            </w:r>
            <w:r w:rsidRPr="002A4905">
              <w:rPr>
                <w:rFonts w:ascii="Arial" w:hAnsi="Arial" w:cs="Arial"/>
                <w:sz w:val="20"/>
                <w:szCs w:val="20"/>
              </w:rPr>
              <w:t xml:space="preserve">mittaus   </w:t>
            </w:r>
            <w:r>
              <w:rPr>
                <w:rFonts w:ascii="Arial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2A4905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</w:p>
          <w:p w14:paraId="3BBBD1A7" w14:textId="77777777" w:rsidR="002A4905" w:rsidRPr="002A4905" w:rsidRDefault="002A4905" w:rsidP="00F3150A">
            <w:pPr>
              <w:pStyle w:val="Yltunniste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49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9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A4905">
              <w:rPr>
                <w:rFonts w:ascii="Arial" w:hAnsi="Arial" w:cs="Arial"/>
                <w:sz w:val="20"/>
                <w:szCs w:val="20"/>
              </w:rPr>
            </w:r>
            <w:r w:rsidRPr="002A49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A4905">
              <w:rPr>
                <w:rFonts w:ascii="Arial" w:hAnsi="Arial" w:cs="Arial"/>
                <w:sz w:val="20"/>
                <w:szCs w:val="20"/>
              </w:rPr>
              <w:t xml:space="preserve"> Maaperä</w:t>
            </w:r>
            <w:r w:rsidR="00F57374">
              <w:rPr>
                <w:rFonts w:ascii="Arial" w:hAnsi="Arial" w:cs="Arial"/>
                <w:sz w:val="20"/>
                <w:szCs w:val="20"/>
              </w:rPr>
              <w:t>-</w:t>
            </w:r>
            <w:r w:rsidRPr="002A4905">
              <w:rPr>
                <w:rFonts w:ascii="Arial" w:hAnsi="Arial" w:cs="Arial"/>
                <w:sz w:val="20"/>
                <w:szCs w:val="20"/>
              </w:rPr>
              <w:t xml:space="preserve"> ja jäteympäristöt</w:t>
            </w:r>
          </w:p>
          <w:p w14:paraId="2F66C438" w14:textId="77777777" w:rsidR="002A4905" w:rsidRPr="002A4905" w:rsidRDefault="002A4905" w:rsidP="002A4905">
            <w:pPr>
              <w:rPr>
                <w:rFonts w:ascii="Arial" w:hAnsi="Arial" w:cs="Arial"/>
              </w:rPr>
            </w:pPr>
            <w:r w:rsidRPr="002A490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A49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9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A4905">
              <w:rPr>
                <w:rFonts w:ascii="Arial" w:hAnsi="Arial" w:cs="Arial"/>
                <w:sz w:val="20"/>
                <w:szCs w:val="20"/>
              </w:rPr>
            </w:r>
            <w:r w:rsidRPr="002A49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A4905">
              <w:rPr>
                <w:rFonts w:ascii="Arial" w:hAnsi="Arial" w:cs="Arial"/>
                <w:sz w:val="20"/>
                <w:szCs w:val="20"/>
              </w:rPr>
              <w:t xml:space="preserve"> Maaperä   </w:t>
            </w:r>
            <w:r>
              <w:rPr>
                <w:rFonts w:ascii="Arial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48255F0" w14:textId="77777777" w:rsidR="002A4905" w:rsidRPr="002A4905" w:rsidRDefault="002A4905" w:rsidP="002A4905">
            <w:pPr>
              <w:rPr>
                <w:rFonts w:ascii="Arial" w:hAnsi="Arial" w:cs="Arial"/>
              </w:rPr>
            </w:pPr>
            <w:r w:rsidRPr="002A490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A49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9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A4905">
              <w:rPr>
                <w:rFonts w:ascii="Arial" w:hAnsi="Arial" w:cs="Arial"/>
                <w:sz w:val="20"/>
                <w:szCs w:val="20"/>
              </w:rPr>
            </w:r>
            <w:r w:rsidRPr="002A49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A4905">
              <w:rPr>
                <w:rFonts w:ascii="Arial" w:hAnsi="Arial" w:cs="Arial"/>
                <w:sz w:val="20"/>
                <w:szCs w:val="20"/>
              </w:rPr>
              <w:t xml:space="preserve"> Kiinteät jätteet   </w:t>
            </w:r>
            <w:r>
              <w:rPr>
                <w:rFonts w:ascii="Arial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2A49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279780" w14:textId="77777777" w:rsidR="002A4905" w:rsidRPr="002A4905" w:rsidRDefault="002A4905" w:rsidP="002A4905">
            <w:pPr>
              <w:rPr>
                <w:rFonts w:ascii="Arial" w:hAnsi="Arial" w:cs="Arial"/>
              </w:rPr>
            </w:pPr>
            <w:r w:rsidRPr="002A490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A49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9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A4905">
              <w:rPr>
                <w:rFonts w:ascii="Arial" w:hAnsi="Arial" w:cs="Arial"/>
                <w:sz w:val="20"/>
                <w:szCs w:val="20"/>
              </w:rPr>
            </w:r>
            <w:r w:rsidRPr="002A49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A4905">
              <w:rPr>
                <w:rFonts w:ascii="Arial" w:hAnsi="Arial" w:cs="Arial"/>
                <w:sz w:val="20"/>
                <w:szCs w:val="20"/>
              </w:rPr>
              <w:t xml:space="preserve"> Pohjavesi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4EBF5FE" w14:textId="77777777" w:rsidR="002A4905" w:rsidRPr="002A4905" w:rsidRDefault="002A4905" w:rsidP="00F3150A">
            <w:pPr>
              <w:pStyle w:val="Yltunniste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490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A49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9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A4905">
              <w:rPr>
                <w:rFonts w:ascii="Arial" w:hAnsi="Arial" w:cs="Arial"/>
                <w:sz w:val="20"/>
                <w:szCs w:val="20"/>
              </w:rPr>
            </w:r>
            <w:r w:rsidRPr="002A49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A4905">
              <w:rPr>
                <w:rFonts w:ascii="Arial" w:hAnsi="Arial" w:cs="Arial"/>
                <w:sz w:val="20"/>
                <w:szCs w:val="20"/>
              </w:rPr>
              <w:t xml:space="preserve"> Haihtuvat yhdisteet maaperässä </w:t>
            </w:r>
          </w:p>
          <w:p w14:paraId="1B491214" w14:textId="77777777" w:rsidR="002A4905" w:rsidRDefault="002A4905" w:rsidP="002A4905">
            <w:pPr>
              <w:rPr>
                <w:rFonts w:ascii="Arial" w:hAnsi="Arial" w:cs="Arial"/>
              </w:rPr>
            </w:pPr>
            <w:r w:rsidRPr="002A4905">
              <w:rPr>
                <w:rFonts w:ascii="Arial" w:hAnsi="Arial" w:cs="Arial"/>
                <w:sz w:val="20"/>
                <w:szCs w:val="20"/>
              </w:rPr>
              <w:t xml:space="preserve">          ja jätteissä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4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D474608" w14:textId="77777777" w:rsidR="002A4905" w:rsidRPr="002A4905" w:rsidRDefault="002A4905" w:rsidP="00F3150A">
            <w:pPr>
              <w:pStyle w:val="Yltunniste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4905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14:paraId="125686A9" w14:textId="77777777" w:rsidR="002A4905" w:rsidRPr="002A4905" w:rsidRDefault="002A4905" w:rsidP="00F3150A">
            <w:pPr>
              <w:pStyle w:val="Yltunniste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490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5351" w:type="dxa"/>
          </w:tcPr>
          <w:p w14:paraId="1C78CE80" w14:textId="77777777" w:rsidR="002A4905" w:rsidRPr="002A4905" w:rsidRDefault="002A4905" w:rsidP="002A4905">
            <w:pPr>
              <w:rPr>
                <w:rFonts w:ascii="Arial" w:hAnsi="Arial" w:cs="Arial"/>
              </w:rPr>
            </w:pPr>
            <w:r w:rsidRPr="002A49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9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A4905">
              <w:rPr>
                <w:rFonts w:ascii="Arial" w:hAnsi="Arial" w:cs="Arial"/>
                <w:sz w:val="20"/>
                <w:szCs w:val="20"/>
              </w:rPr>
            </w:r>
            <w:r w:rsidRPr="002A49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A4905">
              <w:rPr>
                <w:rFonts w:ascii="Arial" w:hAnsi="Arial" w:cs="Arial"/>
                <w:sz w:val="20"/>
                <w:szCs w:val="20"/>
              </w:rPr>
              <w:t xml:space="preserve"> Vesiympäristön biologinen näytteenotto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196B474" w14:textId="77777777" w:rsidR="002A4905" w:rsidRPr="002A4905" w:rsidRDefault="002A4905" w:rsidP="002A4905">
            <w:pPr>
              <w:rPr>
                <w:rFonts w:ascii="Arial" w:hAnsi="Arial" w:cs="Arial"/>
              </w:rPr>
            </w:pPr>
            <w:r w:rsidRPr="002A49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9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A4905">
              <w:rPr>
                <w:rFonts w:ascii="Arial" w:hAnsi="Arial" w:cs="Arial"/>
                <w:sz w:val="20"/>
                <w:szCs w:val="20"/>
              </w:rPr>
            </w:r>
            <w:r w:rsidRPr="002A49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A4905">
              <w:rPr>
                <w:rFonts w:ascii="Arial" w:hAnsi="Arial" w:cs="Arial"/>
                <w:sz w:val="20"/>
                <w:szCs w:val="20"/>
              </w:rPr>
              <w:t xml:space="preserve"> Talous- ja uimavedet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D95A991" w14:textId="77777777" w:rsidR="002A4905" w:rsidRPr="002A4905" w:rsidRDefault="002A4905" w:rsidP="002A4905">
            <w:pPr>
              <w:rPr>
                <w:rFonts w:ascii="Arial" w:hAnsi="Arial" w:cs="Arial"/>
              </w:rPr>
            </w:pPr>
            <w:r w:rsidRPr="002A49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9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A4905">
              <w:rPr>
                <w:rFonts w:ascii="Arial" w:hAnsi="Arial" w:cs="Arial"/>
                <w:sz w:val="20"/>
                <w:szCs w:val="20"/>
              </w:rPr>
            </w:r>
            <w:r w:rsidRPr="002A49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A4905">
              <w:rPr>
                <w:rFonts w:ascii="Arial" w:hAnsi="Arial" w:cs="Arial"/>
                <w:sz w:val="20"/>
                <w:szCs w:val="20"/>
              </w:rPr>
              <w:t xml:space="preserve"> Hydrologisen seurannan kenttätyöt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197214E" w14:textId="77777777" w:rsidR="002A4905" w:rsidRPr="002A4905" w:rsidRDefault="002A4905" w:rsidP="002A4905">
            <w:pPr>
              <w:rPr>
                <w:rStyle w:val="Voimakas"/>
                <w:rFonts w:ascii="Arial" w:hAnsi="Arial" w:cs="Arial"/>
                <w:b w:val="0"/>
                <w:bCs w:val="0"/>
              </w:rPr>
            </w:pPr>
            <w:r w:rsidRPr="002A490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90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2A490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A490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A49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A4905">
              <w:rPr>
                <w:rStyle w:val="Voimakas"/>
                <w:rFonts w:ascii="Arial" w:hAnsi="Arial" w:cs="Arial"/>
                <w:b w:val="0"/>
                <w:bCs w:val="0"/>
                <w:sz w:val="20"/>
                <w:szCs w:val="20"/>
              </w:rPr>
              <w:t>Melun mittaus ja arviointi</w:t>
            </w:r>
            <w:r>
              <w:rPr>
                <w:rStyle w:val="Voimakas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DE56A1A" w14:textId="77777777" w:rsidR="002A4905" w:rsidRPr="002A4905" w:rsidRDefault="002A4905" w:rsidP="002A4905">
            <w:pPr>
              <w:rPr>
                <w:rStyle w:val="Voimakas"/>
                <w:rFonts w:ascii="Arial" w:hAnsi="Arial" w:cs="Arial"/>
                <w:b w:val="0"/>
                <w:bCs w:val="0"/>
              </w:rPr>
            </w:pPr>
            <w:r w:rsidRPr="002A490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90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2A490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A490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A49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A4905">
              <w:rPr>
                <w:rStyle w:val="Voimakas"/>
                <w:rFonts w:ascii="Arial" w:hAnsi="Arial" w:cs="Arial"/>
                <w:b w:val="0"/>
                <w:bCs w:val="0"/>
                <w:sz w:val="20"/>
                <w:szCs w:val="20"/>
              </w:rPr>
              <w:t>Ilmanlaatumittaukset</w:t>
            </w:r>
            <w:r>
              <w:rPr>
                <w:rStyle w:val="Voimakas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5244D33" w14:textId="77777777" w:rsidR="002A4905" w:rsidRPr="002A4905" w:rsidRDefault="002A4905" w:rsidP="002A4905">
            <w:pPr>
              <w:rPr>
                <w:rFonts w:ascii="Arial" w:hAnsi="Arial" w:cs="Arial"/>
              </w:rPr>
            </w:pPr>
            <w:r w:rsidRPr="002A49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9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A4905">
              <w:rPr>
                <w:rFonts w:ascii="Arial" w:hAnsi="Arial" w:cs="Arial"/>
                <w:sz w:val="20"/>
                <w:szCs w:val="20"/>
              </w:rPr>
            </w:r>
            <w:r w:rsidRPr="002A49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A4905">
              <w:rPr>
                <w:rFonts w:ascii="Arial" w:hAnsi="Arial" w:cs="Arial"/>
                <w:sz w:val="20"/>
                <w:szCs w:val="20"/>
              </w:rPr>
              <w:t xml:space="preserve"> Luontoselvitykset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CB26AA0" w14:textId="77777777" w:rsidR="002A4905" w:rsidRPr="002A4905" w:rsidRDefault="002A4905" w:rsidP="00F3150A">
            <w:pPr>
              <w:pStyle w:val="Yltunniste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  <w:p w14:paraId="63B178CE" w14:textId="77777777" w:rsidR="002A4905" w:rsidRPr="002A4905" w:rsidRDefault="002A4905" w:rsidP="00F3150A">
            <w:pPr>
              <w:pStyle w:val="Yltunniste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  <w:p w14:paraId="2A745A44" w14:textId="77777777" w:rsidR="002A4905" w:rsidRPr="002A4905" w:rsidRDefault="002A4905" w:rsidP="00F3150A">
            <w:pPr>
              <w:pStyle w:val="Yltunniste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FF8FB6" w14:textId="39D228E0" w:rsidR="00EA5A1B" w:rsidRPr="009D56E9" w:rsidRDefault="0080008B" w:rsidP="00EA5A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</w:t>
      </w:r>
      <w:r w:rsidR="00D535A3">
        <w:rPr>
          <w:rFonts w:ascii="Arial" w:hAnsi="Arial" w:cs="Arial"/>
          <w:bCs/>
        </w:rPr>
        <w:t xml:space="preserve">. </w:t>
      </w:r>
      <w:r w:rsidR="00EA5A1B" w:rsidRPr="009D56E9">
        <w:rPr>
          <w:rFonts w:ascii="Arial" w:hAnsi="Arial" w:cs="Arial"/>
          <w:bCs/>
        </w:rPr>
        <w:t>Perustele</w:t>
      </w:r>
      <w:r w:rsidR="00D912E7">
        <w:rPr>
          <w:rFonts w:ascii="Arial" w:hAnsi="Arial" w:cs="Arial"/>
          <w:bCs/>
        </w:rPr>
        <w:t xml:space="preserve"> syy</w:t>
      </w:r>
      <w:r w:rsidR="00EA5A1B" w:rsidRPr="009D56E9">
        <w:rPr>
          <w:rFonts w:ascii="Arial" w:hAnsi="Arial" w:cs="Arial"/>
          <w:bCs/>
        </w:rPr>
        <w:t>, jos näytteenotto</w:t>
      </w:r>
      <w:r w:rsidR="005148A2">
        <w:rPr>
          <w:rFonts w:ascii="Arial" w:hAnsi="Arial" w:cs="Arial"/>
          <w:bCs/>
        </w:rPr>
        <w:t>- tai havainnointi</w:t>
      </w:r>
      <w:r w:rsidR="00EA5A1B" w:rsidRPr="009D56E9">
        <w:rPr>
          <w:rFonts w:ascii="Arial" w:hAnsi="Arial" w:cs="Arial"/>
          <w:bCs/>
        </w:rPr>
        <w:t xml:space="preserve">tehtävät eivät ole olleet säännöllisiä tai päätoimisia (esim. </w:t>
      </w:r>
      <w:proofErr w:type="spellStart"/>
      <w:r w:rsidR="00653BD5">
        <w:rPr>
          <w:rFonts w:ascii="Arial" w:hAnsi="Arial" w:cs="Arial"/>
          <w:bCs/>
        </w:rPr>
        <w:t>vanheimpainvapaa</w:t>
      </w:r>
      <w:proofErr w:type="spellEnd"/>
      <w:r w:rsidR="00EA5A1B" w:rsidRPr="009D56E9">
        <w:rPr>
          <w:rFonts w:ascii="Arial" w:hAnsi="Arial" w:cs="Arial"/>
          <w:bCs/>
        </w:rPr>
        <w:t>, sairaus)</w:t>
      </w:r>
      <w:r w:rsidR="00D912E7">
        <w:rPr>
          <w:rFonts w:ascii="Arial" w:hAnsi="Arial" w:cs="Arial"/>
          <w:bCs/>
        </w:rPr>
        <w:t xml:space="preserve"> sekä kuvaile miten uudelleenperehdytys on tehty</w:t>
      </w:r>
      <w:r w:rsidR="00A90C03" w:rsidRPr="00A90C03">
        <w:rPr>
          <w:rFonts w:ascii="Arial" w:hAnsi="Arial" w:cs="Arial"/>
          <w:bCs/>
        </w:rPr>
        <w:t xml:space="preserve"> </w:t>
      </w:r>
      <w:r w:rsidR="00A90C03">
        <w:rPr>
          <w:rFonts w:ascii="Arial" w:hAnsi="Arial" w:cs="Arial"/>
          <w:bCs/>
        </w:rPr>
        <w:t>tai miten olet ylläpitänyt ammattitaitoasi</w:t>
      </w:r>
      <w:r w:rsidR="00EA5A1B" w:rsidRPr="009D56E9">
        <w:rPr>
          <w:rFonts w:ascii="Arial" w:hAnsi="Arial" w:cs="Arial"/>
          <w:bCs/>
        </w:rPr>
        <w:t>:</w:t>
      </w:r>
    </w:p>
    <w:p w14:paraId="4A3910EF" w14:textId="77777777" w:rsidR="0076161B" w:rsidRDefault="00CE6F59" w:rsidP="00EA5A1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ksti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A4B762C" w14:textId="77777777" w:rsidR="00771F7A" w:rsidRPr="00D535A3" w:rsidRDefault="00771F7A" w:rsidP="00EA5A1B">
      <w:pPr>
        <w:rPr>
          <w:rFonts w:ascii="Arial" w:hAnsi="Arial" w:cs="Arial"/>
          <w:b/>
          <w:bCs/>
        </w:rPr>
      </w:pPr>
    </w:p>
    <w:p w14:paraId="0C012531" w14:textId="77777777" w:rsidR="00EA5A1B" w:rsidRPr="009D56E9" w:rsidRDefault="00D535A3" w:rsidP="00EA5A1B">
      <w:pPr>
        <w:rPr>
          <w:rFonts w:ascii="Arial" w:hAnsi="Arial" w:cs="Arial"/>
          <w:bCs/>
        </w:rPr>
      </w:pPr>
      <w:r w:rsidRPr="00D535A3">
        <w:rPr>
          <w:rFonts w:ascii="Arial" w:hAnsi="Arial" w:cs="Arial"/>
          <w:b/>
          <w:bCs/>
        </w:rPr>
        <w:t>3)</w:t>
      </w:r>
      <w:r w:rsidR="00EA5A1B" w:rsidRPr="00D535A3">
        <w:rPr>
          <w:rFonts w:ascii="Arial" w:hAnsi="Arial" w:cs="Arial"/>
          <w:b/>
          <w:bCs/>
        </w:rPr>
        <w:t xml:space="preserve"> Kuvaa lyhyesti toimintaasi oman erikoistumisalasi näytteenottajana</w:t>
      </w:r>
      <w:r w:rsidR="005148A2" w:rsidRPr="00D535A3">
        <w:rPr>
          <w:rFonts w:ascii="Arial" w:hAnsi="Arial" w:cs="Arial"/>
          <w:b/>
          <w:bCs/>
        </w:rPr>
        <w:t xml:space="preserve"> tai havaitsijana</w:t>
      </w:r>
      <w:r w:rsidR="00A90C03" w:rsidRPr="00D535A3">
        <w:rPr>
          <w:rFonts w:ascii="Arial" w:hAnsi="Arial" w:cs="Arial"/>
          <w:b/>
          <w:bCs/>
        </w:rPr>
        <w:t>,</w:t>
      </w:r>
      <w:r w:rsidR="00A90C03">
        <w:rPr>
          <w:rFonts w:ascii="Arial" w:hAnsi="Arial" w:cs="Arial"/>
          <w:bCs/>
        </w:rPr>
        <w:t xml:space="preserve"> esim. mitä näytteitä otat pääsääntöisesti, mitä näytteenottimia tai havaintoväline</w:t>
      </w:r>
      <w:r w:rsidR="009B1DC0">
        <w:rPr>
          <w:rFonts w:ascii="Arial" w:hAnsi="Arial" w:cs="Arial"/>
          <w:bCs/>
        </w:rPr>
        <w:t>itä käytät ja miten usein sekä mitä havaintoja kirjaat</w:t>
      </w:r>
      <w:r w:rsidR="00EA5A1B" w:rsidRPr="009D56E9">
        <w:rPr>
          <w:rFonts w:ascii="Arial" w:hAnsi="Arial" w:cs="Arial"/>
          <w:bCs/>
        </w:rPr>
        <w:t>:</w:t>
      </w:r>
    </w:p>
    <w:p w14:paraId="22FC8CEA" w14:textId="77777777" w:rsidR="00EA5A1B" w:rsidRDefault="00CE6F59" w:rsidP="00EA5A1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ksti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DB6A4C1" w14:textId="77777777" w:rsidR="00771F7A" w:rsidRDefault="00771F7A" w:rsidP="00EA5A1B">
      <w:pPr>
        <w:rPr>
          <w:rFonts w:ascii="Arial" w:hAnsi="Arial" w:cs="Arial"/>
        </w:rPr>
      </w:pPr>
    </w:p>
    <w:p w14:paraId="72DB5F58" w14:textId="77777777" w:rsidR="00EA5A1B" w:rsidRPr="009D56E9" w:rsidRDefault="00D535A3" w:rsidP="00EA5A1B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4</w:t>
      </w:r>
      <w:r w:rsidR="00EA5A1B" w:rsidRPr="009D56E9">
        <w:rPr>
          <w:rFonts w:ascii="Arial" w:hAnsi="Arial" w:cs="Arial"/>
          <w:b/>
          <w:bCs/>
          <w:iCs/>
        </w:rPr>
        <w:t xml:space="preserve">) Toimenpiteet näytteenoton </w:t>
      </w:r>
      <w:r w:rsidR="005148A2">
        <w:rPr>
          <w:rFonts w:ascii="Arial" w:hAnsi="Arial" w:cs="Arial"/>
          <w:b/>
          <w:bCs/>
          <w:iCs/>
        </w:rPr>
        <w:t xml:space="preserve">tai havainnoinnin </w:t>
      </w:r>
      <w:r w:rsidR="00EA5A1B" w:rsidRPr="009D56E9">
        <w:rPr>
          <w:rFonts w:ascii="Arial" w:hAnsi="Arial" w:cs="Arial"/>
          <w:b/>
          <w:bCs/>
          <w:iCs/>
        </w:rPr>
        <w:t>kehittämiseksi</w:t>
      </w:r>
    </w:p>
    <w:p w14:paraId="64E5AE00" w14:textId="77777777" w:rsidR="00EA5A1B" w:rsidRPr="009D56E9" w:rsidRDefault="00EA5A1B" w:rsidP="00EA5A1B">
      <w:pPr>
        <w:rPr>
          <w:rFonts w:ascii="Arial" w:hAnsi="Arial" w:cs="Arial"/>
          <w:bCs/>
          <w:iCs/>
        </w:rPr>
      </w:pPr>
      <w:r w:rsidRPr="009D56E9">
        <w:rPr>
          <w:rFonts w:ascii="Arial" w:hAnsi="Arial" w:cs="Arial"/>
          <w:bCs/>
          <w:iCs/>
        </w:rPr>
        <w:t xml:space="preserve">A. </w:t>
      </w:r>
      <w:r w:rsidR="009B1DC0">
        <w:rPr>
          <w:rFonts w:ascii="Arial" w:hAnsi="Arial" w:cs="Arial"/>
          <w:bCs/>
          <w:iCs/>
        </w:rPr>
        <w:t xml:space="preserve">Miten työsi on kehittynyt sertifiointikauden aikana? </w:t>
      </w:r>
      <w:r w:rsidRPr="009D56E9">
        <w:rPr>
          <w:rFonts w:ascii="Arial" w:hAnsi="Arial" w:cs="Arial"/>
          <w:bCs/>
          <w:iCs/>
        </w:rPr>
        <w:t>Mitä puutteita tai kehitettävää olet huomannut toiminnassasi? Millaisiin toimenpiteisiin olet ryhtynyt?</w:t>
      </w:r>
    </w:p>
    <w:p w14:paraId="5A5119BA" w14:textId="77777777" w:rsidR="00817E7A" w:rsidRDefault="00CE6F59" w:rsidP="00EA5A1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ksti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454EBB4" w14:textId="77777777" w:rsidR="00EA5A1B" w:rsidRPr="009D56E9" w:rsidRDefault="00EA5A1B" w:rsidP="00EA5A1B">
      <w:pPr>
        <w:rPr>
          <w:rFonts w:ascii="Arial" w:hAnsi="Arial" w:cs="Arial"/>
        </w:rPr>
      </w:pPr>
      <w:r w:rsidRPr="009D56E9">
        <w:rPr>
          <w:rFonts w:ascii="Arial" w:hAnsi="Arial" w:cs="Arial"/>
        </w:rPr>
        <w:t>B. Miten arvioit oman ammattitaitosi kehittyneen tämän kauden aikana? Miksi?</w:t>
      </w:r>
    </w:p>
    <w:p w14:paraId="78E3513F" w14:textId="77777777" w:rsidR="00817E7A" w:rsidRDefault="00CE6F59" w:rsidP="00EA5A1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ksti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3B0DDA4" w14:textId="77777777" w:rsidR="00674670" w:rsidRDefault="00EA5A1B" w:rsidP="00EA5A1B">
      <w:pPr>
        <w:rPr>
          <w:rFonts w:ascii="Arial" w:hAnsi="Arial" w:cs="Arial"/>
        </w:rPr>
      </w:pPr>
      <w:r w:rsidRPr="009D56E9">
        <w:rPr>
          <w:rFonts w:ascii="Arial" w:hAnsi="Arial" w:cs="Arial"/>
        </w:rPr>
        <w:t xml:space="preserve">C. </w:t>
      </w:r>
      <w:r w:rsidR="00674670">
        <w:rPr>
          <w:rFonts w:ascii="Arial" w:hAnsi="Arial" w:cs="Arial"/>
        </w:rPr>
        <w:t>Onko sinulla ollut t</w:t>
      </w:r>
      <w:r w:rsidRPr="009D56E9">
        <w:rPr>
          <w:rFonts w:ascii="Arial" w:hAnsi="Arial" w:cs="Arial"/>
        </w:rPr>
        <w:t>yötapaturm</w:t>
      </w:r>
      <w:r w:rsidR="00674670">
        <w:rPr>
          <w:rFonts w:ascii="Arial" w:hAnsi="Arial" w:cs="Arial"/>
        </w:rPr>
        <w:t>ia tai läheltä piti tilanteita?</w:t>
      </w:r>
      <w:r w:rsidRPr="009D56E9">
        <w:rPr>
          <w:rFonts w:ascii="Arial" w:hAnsi="Arial" w:cs="Arial"/>
        </w:rPr>
        <w:t xml:space="preserve"> </w:t>
      </w:r>
    </w:p>
    <w:p w14:paraId="7333AAE0" w14:textId="77777777" w:rsidR="006A5410" w:rsidRDefault="006A5410" w:rsidP="006A5410">
      <w:pPr>
        <w:rPr>
          <w:rFonts w:ascii="Arial" w:hAnsi="Arial" w:cs="Arial"/>
        </w:rPr>
      </w:pPr>
      <w:r w:rsidRPr="009D56E9">
        <w:rPr>
          <w:rFonts w:ascii="Arial" w:hAnsi="Arial" w:cs="Arial"/>
        </w:rPr>
        <w:t>Ei</w:t>
      </w:r>
      <w:r w:rsidRPr="009D56E9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9D56E9">
        <w:rPr>
          <w:rFonts w:ascii="Arial" w:hAnsi="Arial" w:cs="Arial"/>
        </w:rPr>
        <w:t>⁯</w:t>
      </w:r>
    </w:p>
    <w:p w14:paraId="202F4C76" w14:textId="77777777" w:rsidR="00EA5A1B" w:rsidRPr="009D56E9" w:rsidRDefault="00674670" w:rsidP="00EA5A1B">
      <w:pPr>
        <w:rPr>
          <w:rFonts w:ascii="Arial" w:hAnsi="Arial" w:cs="Arial"/>
        </w:rPr>
      </w:pPr>
      <w:r w:rsidRPr="009D56E9">
        <w:rPr>
          <w:rFonts w:ascii="Arial" w:hAnsi="Arial" w:cs="Arial"/>
        </w:rPr>
        <w:t>Kyllä</w:t>
      </w:r>
      <w:r w:rsidRPr="009D56E9">
        <w:rPr>
          <w:rFonts w:ascii="Arial" w:hAnsi="Arial" w:cs="Arial"/>
        </w:rPr>
        <w:tab/>
        <w:t>⁪</w:t>
      </w:r>
      <w:r>
        <w:rPr>
          <w:rFonts w:ascii="Arial" w:hAnsi="Arial" w:cs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6A5410">
        <w:rPr>
          <w:rFonts w:ascii="Arial" w:hAnsi="Arial" w:cs="Arial"/>
        </w:rPr>
        <w:t>, Kuvaa t</w:t>
      </w:r>
      <w:r w:rsidR="00771F7A">
        <w:rPr>
          <w:rFonts w:ascii="Arial" w:hAnsi="Arial" w:cs="Arial"/>
        </w:rPr>
        <w:t>i</w:t>
      </w:r>
      <w:r w:rsidR="006A5410">
        <w:rPr>
          <w:rFonts w:ascii="Arial" w:hAnsi="Arial" w:cs="Arial"/>
        </w:rPr>
        <w:t xml:space="preserve">lannetta tarkemmin: </w:t>
      </w:r>
      <w:r w:rsidR="00EA5A1B" w:rsidRPr="009D56E9">
        <w:rPr>
          <w:rFonts w:ascii="Arial" w:hAnsi="Arial" w:cs="Arial"/>
        </w:rPr>
        <w:t>Miten tilanteet olisi voitu estää?</w:t>
      </w:r>
    </w:p>
    <w:p w14:paraId="519512B9" w14:textId="77777777" w:rsidR="00CE6F59" w:rsidRDefault="00CE6F59" w:rsidP="00EA5A1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ksti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EFC2476" w14:textId="77777777" w:rsidR="00CE6F59" w:rsidRDefault="00CE6F59" w:rsidP="00EA5A1B">
      <w:pPr>
        <w:rPr>
          <w:rFonts w:ascii="Arial" w:hAnsi="Arial" w:cs="Arial"/>
        </w:rPr>
      </w:pPr>
    </w:p>
    <w:p w14:paraId="0A0FBA3B" w14:textId="77777777" w:rsidR="00EA5A1B" w:rsidRPr="009D56E9" w:rsidRDefault="00D535A3" w:rsidP="00EA5A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EA5A1B" w:rsidRPr="009D56E9">
        <w:rPr>
          <w:rFonts w:ascii="Arial" w:hAnsi="Arial" w:cs="Arial"/>
          <w:b/>
        </w:rPr>
        <w:t>) Saadut palautteet</w:t>
      </w:r>
    </w:p>
    <w:p w14:paraId="18682A79" w14:textId="77777777" w:rsidR="00674670" w:rsidRPr="009D56E9" w:rsidRDefault="00674670" w:rsidP="00674670">
      <w:pPr>
        <w:rPr>
          <w:rFonts w:ascii="Arial" w:hAnsi="Arial" w:cs="Arial"/>
        </w:rPr>
      </w:pPr>
      <w:r w:rsidRPr="009D56E9">
        <w:rPr>
          <w:rFonts w:ascii="Arial" w:hAnsi="Arial" w:cs="Arial"/>
        </w:rPr>
        <w:t>Kyllä</w:t>
      </w:r>
      <w:r w:rsidRPr="009D56E9">
        <w:rPr>
          <w:rFonts w:ascii="Arial" w:hAnsi="Arial" w:cs="Arial"/>
        </w:rPr>
        <w:tab/>
        <w:t>⁪</w:t>
      </w:r>
      <w:r>
        <w:rPr>
          <w:rFonts w:ascii="Arial" w:hAnsi="Arial" w:cs="Arial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</w:p>
    <w:p w14:paraId="6F3230E8" w14:textId="77777777" w:rsidR="00674670" w:rsidRPr="00CE6F59" w:rsidRDefault="00674670" w:rsidP="00674670">
      <w:pPr>
        <w:rPr>
          <w:rFonts w:ascii="Arial" w:hAnsi="Arial" w:cs="Arial"/>
          <w:iCs/>
        </w:rPr>
      </w:pPr>
      <w:r w:rsidRPr="009D56E9">
        <w:rPr>
          <w:rFonts w:ascii="Arial" w:hAnsi="Arial" w:cs="Arial"/>
        </w:rPr>
        <w:t>Ei</w:t>
      </w:r>
      <w:r w:rsidRPr="009D56E9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738B2306" w14:textId="77777777" w:rsidR="00EA5A1B" w:rsidRPr="009D56E9" w:rsidRDefault="00EA5A1B" w:rsidP="00EA5A1B">
      <w:pPr>
        <w:rPr>
          <w:rFonts w:ascii="Arial" w:hAnsi="Arial" w:cs="Arial"/>
        </w:rPr>
      </w:pPr>
      <w:r w:rsidRPr="009D56E9">
        <w:rPr>
          <w:rFonts w:ascii="Arial" w:hAnsi="Arial" w:cs="Arial"/>
        </w:rPr>
        <w:t>Arvio palautteen määrästä</w:t>
      </w:r>
      <w:r w:rsidR="009B1DC0">
        <w:rPr>
          <w:rFonts w:ascii="Arial" w:hAnsi="Arial" w:cs="Arial"/>
        </w:rPr>
        <w:t xml:space="preserve"> ja sisällöstä</w:t>
      </w:r>
      <w:r w:rsidRPr="009D56E9">
        <w:rPr>
          <w:rFonts w:ascii="Arial" w:hAnsi="Arial" w:cs="Arial"/>
        </w:rPr>
        <w:t>:</w:t>
      </w:r>
      <w:r w:rsidR="007B1C1D" w:rsidRPr="009D56E9">
        <w:rPr>
          <w:rFonts w:ascii="Arial" w:hAnsi="Arial" w:cs="Arial"/>
        </w:rPr>
        <w:t xml:space="preserve"> </w:t>
      </w:r>
      <w:r w:rsidR="00CE6F59">
        <w:rPr>
          <w:rFonts w:ascii="Arial" w:hAnsi="Arial" w:cs="Arial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CE6F59">
        <w:rPr>
          <w:rFonts w:ascii="Arial" w:hAnsi="Arial" w:cs="Arial"/>
        </w:rPr>
        <w:instrText xml:space="preserve"> FORMTEXT </w:instrText>
      </w:r>
      <w:r w:rsidR="00CE6F59">
        <w:rPr>
          <w:rFonts w:ascii="Arial" w:hAnsi="Arial" w:cs="Arial"/>
        </w:rPr>
      </w:r>
      <w:r w:rsidR="00CE6F59">
        <w:rPr>
          <w:rFonts w:ascii="Arial" w:hAnsi="Arial" w:cs="Arial"/>
        </w:rPr>
        <w:fldChar w:fldCharType="separate"/>
      </w:r>
      <w:r w:rsidR="00CE6F59">
        <w:rPr>
          <w:rFonts w:ascii="Arial" w:hAnsi="Arial" w:cs="Arial"/>
          <w:noProof/>
        </w:rPr>
        <w:t> </w:t>
      </w:r>
      <w:r w:rsidR="00CE6F59">
        <w:rPr>
          <w:rFonts w:ascii="Arial" w:hAnsi="Arial" w:cs="Arial"/>
          <w:noProof/>
        </w:rPr>
        <w:t> </w:t>
      </w:r>
      <w:r w:rsidR="00CE6F59">
        <w:rPr>
          <w:rFonts w:ascii="Arial" w:hAnsi="Arial" w:cs="Arial"/>
          <w:noProof/>
        </w:rPr>
        <w:t> </w:t>
      </w:r>
      <w:r w:rsidR="00CE6F59">
        <w:rPr>
          <w:rFonts w:ascii="Arial" w:hAnsi="Arial" w:cs="Arial"/>
          <w:noProof/>
        </w:rPr>
        <w:t> </w:t>
      </w:r>
      <w:r w:rsidR="00CE6F59">
        <w:rPr>
          <w:rFonts w:ascii="Arial" w:hAnsi="Arial" w:cs="Arial"/>
          <w:noProof/>
        </w:rPr>
        <w:t> </w:t>
      </w:r>
      <w:r w:rsidR="00CE6F59">
        <w:rPr>
          <w:rFonts w:ascii="Arial" w:hAnsi="Arial" w:cs="Arial"/>
        </w:rPr>
        <w:fldChar w:fldCharType="end"/>
      </w:r>
    </w:p>
    <w:p w14:paraId="3BCB8901" w14:textId="77777777" w:rsidR="00EA5A1B" w:rsidRDefault="00EA5A1B" w:rsidP="00EA5A1B">
      <w:pPr>
        <w:rPr>
          <w:rFonts w:ascii="Arial" w:hAnsi="Arial" w:cs="Arial"/>
          <w:b/>
        </w:rPr>
      </w:pPr>
    </w:p>
    <w:p w14:paraId="0A53AD87" w14:textId="77777777" w:rsidR="000A7393" w:rsidRPr="009D56E9" w:rsidRDefault="00D535A3" w:rsidP="000A7393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6</w:t>
      </w:r>
      <w:r w:rsidR="000A7393" w:rsidRPr="009D56E9">
        <w:rPr>
          <w:rFonts w:ascii="Arial" w:hAnsi="Arial" w:cs="Arial"/>
          <w:b/>
          <w:iCs/>
        </w:rPr>
        <w:t xml:space="preserve">) </w:t>
      </w:r>
      <w:r w:rsidR="002D4F0F">
        <w:rPr>
          <w:rFonts w:ascii="Arial" w:hAnsi="Arial" w:cs="Arial"/>
          <w:b/>
          <w:iCs/>
        </w:rPr>
        <w:t>Mistä aiheista toivoisit järjestettävän ylläpitokoulutusta</w:t>
      </w:r>
      <w:r w:rsidR="000A7393">
        <w:rPr>
          <w:rFonts w:ascii="Arial" w:hAnsi="Arial" w:cs="Arial"/>
          <w:b/>
          <w:iCs/>
        </w:rPr>
        <w:t>?</w:t>
      </w:r>
    </w:p>
    <w:p w14:paraId="4734D66E" w14:textId="77777777" w:rsidR="000A7393" w:rsidRDefault="000A7393" w:rsidP="000A7393">
      <w:pPr>
        <w:rPr>
          <w:rFonts w:ascii="Arial" w:hAnsi="Arial" w:cs="Arial"/>
          <w:iCs/>
        </w:rPr>
      </w:pPr>
      <w:r>
        <w:rPr>
          <w:rFonts w:ascii="Arial" w:hAnsi="Arial" w:cs="Arial"/>
        </w:rPr>
        <w:fldChar w:fldCharType="begin">
          <w:ffData>
            <w:name w:val="Teksti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1131140" w14:textId="77777777" w:rsidR="000A7393" w:rsidRDefault="000A7393" w:rsidP="00EA5A1B">
      <w:pPr>
        <w:rPr>
          <w:rFonts w:ascii="Arial" w:hAnsi="Arial" w:cs="Arial"/>
          <w:b/>
          <w:iCs/>
        </w:rPr>
      </w:pPr>
    </w:p>
    <w:p w14:paraId="6389B58A" w14:textId="77777777" w:rsidR="00EA5A1B" w:rsidRPr="009D56E9" w:rsidRDefault="00D535A3" w:rsidP="00EA5A1B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7</w:t>
      </w:r>
      <w:r w:rsidR="00EA5A1B" w:rsidRPr="009D56E9">
        <w:rPr>
          <w:rFonts w:ascii="Arial" w:hAnsi="Arial" w:cs="Arial"/>
          <w:b/>
          <w:iCs/>
        </w:rPr>
        <w:t>) Muut mahdolliset asiat, kommentit jne.</w:t>
      </w:r>
      <w:r w:rsidR="00365E73">
        <w:rPr>
          <w:rFonts w:ascii="Arial" w:hAnsi="Arial" w:cs="Arial"/>
          <w:b/>
          <w:iCs/>
        </w:rPr>
        <w:t xml:space="preserve"> sekä terveiset C</w:t>
      </w:r>
      <w:r w:rsidR="0076161B">
        <w:rPr>
          <w:rFonts w:ascii="Arial" w:hAnsi="Arial" w:cs="Arial"/>
          <w:b/>
          <w:iCs/>
        </w:rPr>
        <w:t>erti-</w:t>
      </w:r>
      <w:r w:rsidR="00365E73">
        <w:rPr>
          <w:rFonts w:ascii="Arial" w:hAnsi="Arial" w:cs="Arial"/>
          <w:b/>
          <w:iCs/>
        </w:rPr>
        <w:t>ryhmälle</w:t>
      </w:r>
    </w:p>
    <w:p w14:paraId="3506618D" w14:textId="77777777" w:rsidR="00817E7A" w:rsidRDefault="00CE6F59" w:rsidP="00EA5A1B">
      <w:pPr>
        <w:rPr>
          <w:rFonts w:ascii="Arial" w:hAnsi="Arial" w:cs="Arial"/>
          <w:iCs/>
        </w:rPr>
      </w:pPr>
      <w:r>
        <w:rPr>
          <w:rFonts w:ascii="Arial" w:hAnsi="Arial" w:cs="Arial"/>
        </w:rPr>
        <w:fldChar w:fldCharType="begin">
          <w:ffData>
            <w:name w:val="Teksti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0D91FB6" w14:textId="77777777" w:rsidR="00817E7A" w:rsidRDefault="00817E7A" w:rsidP="00EA5A1B">
      <w:pPr>
        <w:rPr>
          <w:rFonts w:ascii="Arial" w:hAnsi="Arial" w:cs="Arial"/>
          <w:iCs/>
        </w:rPr>
      </w:pPr>
    </w:p>
    <w:p w14:paraId="34A25984" w14:textId="77777777" w:rsidR="00547CAD" w:rsidRPr="004F6D84" w:rsidRDefault="00D535A3" w:rsidP="00EA5A1B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8</w:t>
      </w:r>
      <w:r w:rsidR="004F6D84">
        <w:rPr>
          <w:rFonts w:ascii="Arial" w:hAnsi="Arial" w:cs="Arial"/>
          <w:b/>
          <w:iCs/>
        </w:rPr>
        <w:t>)</w:t>
      </w:r>
      <w:r w:rsidR="00E469DA" w:rsidRPr="004F6D84">
        <w:rPr>
          <w:rFonts w:ascii="Arial" w:hAnsi="Arial" w:cs="Arial"/>
          <w:b/>
          <w:iCs/>
        </w:rPr>
        <w:t xml:space="preserve"> Käyttääkö organisaatiosi </w:t>
      </w:r>
      <w:proofErr w:type="spellStart"/>
      <w:r w:rsidR="00E469DA" w:rsidRPr="004F6D84">
        <w:rPr>
          <w:rFonts w:ascii="Arial" w:hAnsi="Arial" w:cs="Arial"/>
          <w:b/>
          <w:iCs/>
        </w:rPr>
        <w:t>Cer</w:t>
      </w:r>
      <w:r w:rsidR="00547CAD" w:rsidRPr="004F6D84">
        <w:rPr>
          <w:rFonts w:ascii="Arial" w:hAnsi="Arial" w:cs="Arial"/>
          <w:b/>
          <w:iCs/>
        </w:rPr>
        <w:t>ti</w:t>
      </w:r>
      <w:proofErr w:type="spellEnd"/>
      <w:r w:rsidR="00547CAD" w:rsidRPr="004F6D84">
        <w:rPr>
          <w:rFonts w:ascii="Arial" w:hAnsi="Arial" w:cs="Arial"/>
          <w:b/>
          <w:iCs/>
        </w:rPr>
        <w:t>-logoa toiminnan markkinoinnissa?</w:t>
      </w:r>
    </w:p>
    <w:p w14:paraId="5350F2F8" w14:textId="77777777" w:rsidR="00547CAD" w:rsidRPr="004F6D84" w:rsidRDefault="00547CAD" w:rsidP="00547CAD">
      <w:pPr>
        <w:rPr>
          <w:rFonts w:ascii="Arial" w:hAnsi="Arial" w:cs="Arial"/>
          <w:iCs/>
        </w:rPr>
      </w:pPr>
      <w:r w:rsidRPr="004F6D84">
        <w:rPr>
          <w:rFonts w:ascii="Arial" w:hAnsi="Arial" w:cs="Arial"/>
        </w:rPr>
        <w:t>Kyllä</w:t>
      </w:r>
      <w:r w:rsidRPr="004F6D84">
        <w:rPr>
          <w:rFonts w:ascii="Arial" w:hAnsi="Arial" w:cs="Arial"/>
        </w:rPr>
        <w:tab/>
        <w:t>⁪</w:t>
      </w:r>
      <w:r w:rsidRPr="004F6D84">
        <w:rPr>
          <w:rFonts w:ascii="Arial" w:hAnsi="Arial" w:cs="Arial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 w:rsidRPr="004F6D84">
        <w:rPr>
          <w:rFonts w:ascii="Arial" w:hAnsi="Arial" w:cs="Arial"/>
        </w:rPr>
        <w:instrText xml:space="preserve"> FORMCHECKBOX </w:instrText>
      </w:r>
      <w:r w:rsidRPr="004F6D84">
        <w:rPr>
          <w:rFonts w:ascii="Arial" w:hAnsi="Arial" w:cs="Arial"/>
        </w:rPr>
      </w:r>
      <w:r w:rsidRPr="004F6D84">
        <w:rPr>
          <w:rFonts w:ascii="Arial" w:hAnsi="Arial" w:cs="Arial"/>
        </w:rPr>
        <w:fldChar w:fldCharType="end"/>
      </w:r>
      <w:r w:rsidRPr="004F6D84">
        <w:rPr>
          <w:rFonts w:ascii="Arial" w:hAnsi="Arial" w:cs="Arial"/>
        </w:rPr>
        <w:t xml:space="preserve"> missä (toimita liitteenä kopiot tai ilmoita verkko-osoite)? </w:t>
      </w:r>
      <w:r w:rsidRPr="004F6D84">
        <w:rPr>
          <w:rFonts w:ascii="Arial" w:hAnsi="Arial" w:cs="Arial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4F6D84">
        <w:rPr>
          <w:rFonts w:ascii="Arial" w:hAnsi="Arial" w:cs="Arial"/>
        </w:rPr>
        <w:instrText xml:space="preserve"> FORMTEXT </w:instrText>
      </w:r>
      <w:r w:rsidRPr="004F6D84">
        <w:rPr>
          <w:rFonts w:ascii="Arial" w:hAnsi="Arial" w:cs="Arial"/>
        </w:rPr>
      </w:r>
      <w:r w:rsidRPr="004F6D84">
        <w:rPr>
          <w:rFonts w:ascii="Arial" w:hAnsi="Arial" w:cs="Arial"/>
        </w:rPr>
        <w:fldChar w:fldCharType="separate"/>
      </w:r>
      <w:r w:rsidRPr="004F6D84">
        <w:rPr>
          <w:rFonts w:ascii="Arial" w:hAnsi="Arial" w:cs="Arial"/>
          <w:noProof/>
        </w:rPr>
        <w:t> </w:t>
      </w:r>
      <w:r w:rsidRPr="004F6D84">
        <w:rPr>
          <w:rFonts w:ascii="Arial" w:hAnsi="Arial" w:cs="Arial"/>
          <w:noProof/>
        </w:rPr>
        <w:t> </w:t>
      </w:r>
      <w:r w:rsidRPr="004F6D84">
        <w:rPr>
          <w:rFonts w:ascii="Arial" w:hAnsi="Arial" w:cs="Arial"/>
          <w:noProof/>
        </w:rPr>
        <w:t> </w:t>
      </w:r>
      <w:r w:rsidRPr="004F6D84">
        <w:rPr>
          <w:rFonts w:ascii="Arial" w:hAnsi="Arial" w:cs="Arial"/>
          <w:noProof/>
        </w:rPr>
        <w:t> </w:t>
      </w:r>
      <w:r w:rsidRPr="004F6D84">
        <w:rPr>
          <w:rFonts w:ascii="Arial" w:hAnsi="Arial" w:cs="Arial"/>
          <w:noProof/>
        </w:rPr>
        <w:t> </w:t>
      </w:r>
      <w:r w:rsidRPr="004F6D84">
        <w:rPr>
          <w:rFonts w:ascii="Arial" w:hAnsi="Arial" w:cs="Arial"/>
        </w:rPr>
        <w:fldChar w:fldCharType="end"/>
      </w:r>
    </w:p>
    <w:p w14:paraId="63860203" w14:textId="77777777" w:rsidR="00547CAD" w:rsidRPr="004F6D84" w:rsidRDefault="00547CAD" w:rsidP="00547CAD">
      <w:pPr>
        <w:rPr>
          <w:rFonts w:ascii="Arial" w:hAnsi="Arial" w:cs="Arial"/>
          <w:iCs/>
        </w:rPr>
      </w:pPr>
      <w:r w:rsidRPr="004F6D84">
        <w:rPr>
          <w:rFonts w:ascii="Arial" w:hAnsi="Arial" w:cs="Arial"/>
        </w:rPr>
        <w:t>Ei</w:t>
      </w:r>
      <w:r w:rsidRPr="004F6D84">
        <w:rPr>
          <w:rFonts w:ascii="Arial" w:hAnsi="Arial" w:cs="Arial"/>
        </w:rPr>
        <w:tab/>
      </w:r>
      <w:r w:rsidRPr="004F6D84">
        <w:rPr>
          <w:rFonts w:ascii="Arial" w:hAnsi="Arial" w:cs="Arial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r w:rsidRPr="004F6D84">
        <w:rPr>
          <w:rFonts w:ascii="Arial" w:hAnsi="Arial" w:cs="Arial"/>
        </w:rPr>
        <w:instrText xml:space="preserve"> FORMCHECKBOX </w:instrText>
      </w:r>
      <w:r w:rsidRPr="004F6D84">
        <w:rPr>
          <w:rFonts w:ascii="Arial" w:hAnsi="Arial" w:cs="Arial"/>
        </w:rPr>
      </w:r>
      <w:r w:rsidRPr="004F6D84">
        <w:rPr>
          <w:rFonts w:ascii="Arial" w:hAnsi="Arial" w:cs="Arial"/>
        </w:rPr>
        <w:fldChar w:fldCharType="end"/>
      </w:r>
      <w:r w:rsidRPr="004F6D84">
        <w:rPr>
          <w:rFonts w:ascii="Arial" w:hAnsi="Arial" w:cs="Arial"/>
        </w:rPr>
        <w:t xml:space="preserve"> </w:t>
      </w:r>
    </w:p>
    <w:p w14:paraId="270818D7" w14:textId="77777777" w:rsidR="00D63567" w:rsidRDefault="00D63567" w:rsidP="00EA5A1B">
      <w:pPr>
        <w:rPr>
          <w:rFonts w:ascii="Arial" w:hAnsi="Arial" w:cs="Arial"/>
          <w:b/>
          <w:iCs/>
        </w:rPr>
      </w:pPr>
    </w:p>
    <w:p w14:paraId="7CADAB38" w14:textId="77777777" w:rsidR="00EA5A1B" w:rsidRDefault="00D535A3" w:rsidP="00EA5A1B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lastRenderedPageBreak/>
        <w:t>9</w:t>
      </w:r>
      <w:r w:rsidR="004F6D84">
        <w:rPr>
          <w:rFonts w:ascii="Arial" w:hAnsi="Arial" w:cs="Arial"/>
          <w:b/>
          <w:iCs/>
        </w:rPr>
        <w:t>)</w:t>
      </w:r>
      <w:r w:rsidR="009B1DC0">
        <w:rPr>
          <w:rFonts w:ascii="Arial" w:hAnsi="Arial" w:cs="Arial"/>
          <w:b/>
          <w:iCs/>
        </w:rPr>
        <w:t xml:space="preserve"> </w:t>
      </w:r>
      <w:r w:rsidR="00813E82" w:rsidRPr="0076161B">
        <w:rPr>
          <w:rFonts w:ascii="Arial" w:hAnsi="Arial" w:cs="Arial"/>
          <w:b/>
          <w:iCs/>
        </w:rPr>
        <w:t>ESI</w:t>
      </w:r>
      <w:r w:rsidR="00572D8D">
        <w:rPr>
          <w:rFonts w:ascii="Arial" w:hAnsi="Arial" w:cs="Arial"/>
          <w:b/>
          <w:iCs/>
        </w:rPr>
        <w:t>HENKILÖ</w:t>
      </w:r>
      <w:r w:rsidR="00813E82" w:rsidRPr="0076161B">
        <w:rPr>
          <w:rFonts w:ascii="Arial" w:hAnsi="Arial" w:cs="Arial"/>
          <w:b/>
          <w:iCs/>
        </w:rPr>
        <w:t xml:space="preserve"> TÄYTTÄÄ:</w:t>
      </w:r>
    </w:p>
    <w:p w14:paraId="2D8E8F9C" w14:textId="77777777" w:rsidR="00EA5A1B" w:rsidRPr="009D56E9" w:rsidRDefault="009B1DC0" w:rsidP="00EA5A1B">
      <w:pPr>
        <w:rPr>
          <w:rFonts w:ascii="Arial" w:hAnsi="Arial" w:cs="Arial"/>
          <w:b/>
          <w:iCs/>
        </w:rPr>
      </w:pPr>
      <w:r w:rsidRPr="00913D1A">
        <w:rPr>
          <w:rFonts w:ascii="Arial" w:hAnsi="Arial" w:cs="Arial"/>
          <w:iCs/>
        </w:rPr>
        <w:t>A.</w:t>
      </w:r>
      <w:r w:rsidR="00EA5A1B" w:rsidRPr="009D56E9">
        <w:rPr>
          <w:rFonts w:ascii="Arial" w:hAnsi="Arial" w:cs="Arial"/>
          <w:b/>
          <w:iCs/>
        </w:rPr>
        <w:t xml:space="preserve"> Esi</w:t>
      </w:r>
      <w:r w:rsidR="00572D8D">
        <w:rPr>
          <w:rFonts w:ascii="Arial" w:hAnsi="Arial" w:cs="Arial"/>
          <w:b/>
          <w:iCs/>
        </w:rPr>
        <w:t xml:space="preserve">henkilön </w:t>
      </w:r>
      <w:r w:rsidR="00EA5A1B" w:rsidRPr="009D56E9">
        <w:rPr>
          <w:rFonts w:ascii="Arial" w:hAnsi="Arial" w:cs="Arial"/>
          <w:b/>
          <w:iCs/>
        </w:rPr>
        <w:t xml:space="preserve">arvio </w:t>
      </w:r>
      <w:r>
        <w:rPr>
          <w:rFonts w:ascii="Arial" w:hAnsi="Arial" w:cs="Arial"/>
          <w:b/>
          <w:iCs/>
        </w:rPr>
        <w:t>henkilön</w:t>
      </w:r>
      <w:r w:rsidRPr="009D56E9">
        <w:rPr>
          <w:rFonts w:ascii="Arial" w:hAnsi="Arial" w:cs="Arial"/>
          <w:b/>
          <w:iCs/>
        </w:rPr>
        <w:t xml:space="preserve"> </w:t>
      </w:r>
      <w:r w:rsidR="00EA5A1B" w:rsidRPr="009D56E9">
        <w:rPr>
          <w:rFonts w:ascii="Arial" w:hAnsi="Arial" w:cs="Arial"/>
          <w:b/>
          <w:iCs/>
        </w:rPr>
        <w:t>toiminnasta näytteenottajana</w:t>
      </w:r>
      <w:r w:rsidR="003C5140">
        <w:rPr>
          <w:rFonts w:ascii="Arial" w:hAnsi="Arial" w:cs="Arial"/>
          <w:b/>
          <w:iCs/>
        </w:rPr>
        <w:t xml:space="preserve"> tai </w:t>
      </w:r>
      <w:r w:rsidR="005148A2">
        <w:rPr>
          <w:rFonts w:ascii="Arial" w:hAnsi="Arial" w:cs="Arial"/>
          <w:b/>
          <w:iCs/>
        </w:rPr>
        <w:t>havaitsijana</w:t>
      </w:r>
      <w:r w:rsidR="00EA5A1B" w:rsidRPr="009D56E9">
        <w:rPr>
          <w:rFonts w:ascii="Arial" w:hAnsi="Arial" w:cs="Arial"/>
          <w:b/>
          <w:iCs/>
        </w:rPr>
        <w:t>.</w:t>
      </w:r>
      <w:r w:rsidR="00350E7D">
        <w:rPr>
          <w:rFonts w:ascii="Arial" w:hAnsi="Arial" w:cs="Arial"/>
          <w:b/>
          <w:iCs/>
        </w:rPr>
        <w:t xml:space="preserve"> Miten osaamista voi vielä kehittää? </w:t>
      </w:r>
    </w:p>
    <w:p w14:paraId="51282EB6" w14:textId="77777777" w:rsidR="00EA5A1B" w:rsidRDefault="00CE6F59" w:rsidP="00EA5A1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ksti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D94CA32" w14:textId="77777777" w:rsidR="00EA5A1B" w:rsidRPr="00936680" w:rsidRDefault="009C1656" w:rsidP="00EA5A1B">
      <w:pPr>
        <w:rPr>
          <w:rFonts w:ascii="Arial" w:hAnsi="Arial" w:cs="Arial"/>
          <w:b/>
          <w:iCs/>
        </w:rPr>
      </w:pPr>
      <w:r w:rsidRPr="00913D1A">
        <w:rPr>
          <w:rFonts w:ascii="Arial" w:hAnsi="Arial" w:cs="Arial"/>
          <w:iCs/>
        </w:rPr>
        <w:t>B</w:t>
      </w:r>
      <w:r w:rsidR="00913D1A">
        <w:rPr>
          <w:rFonts w:ascii="Arial" w:hAnsi="Arial" w:cs="Arial"/>
          <w:iCs/>
        </w:rPr>
        <w:t>.</w:t>
      </w:r>
      <w:r w:rsidR="00EA5A1B" w:rsidRPr="00936680">
        <w:rPr>
          <w:rFonts w:ascii="Arial" w:hAnsi="Arial" w:cs="Arial"/>
          <w:b/>
          <w:iCs/>
        </w:rPr>
        <w:t xml:space="preserve"> Onko sertifiointitoiminta parantanut näytteenoton</w:t>
      </w:r>
      <w:r w:rsidR="005148A2" w:rsidRPr="00936680">
        <w:rPr>
          <w:rFonts w:ascii="Arial" w:hAnsi="Arial" w:cs="Arial"/>
          <w:b/>
          <w:iCs/>
        </w:rPr>
        <w:t xml:space="preserve"> tai </w:t>
      </w:r>
      <w:r w:rsidR="003C5140" w:rsidRPr="00936680">
        <w:rPr>
          <w:rFonts w:ascii="Arial" w:hAnsi="Arial" w:cs="Arial"/>
          <w:b/>
          <w:iCs/>
        </w:rPr>
        <w:t>havainnoinnin</w:t>
      </w:r>
      <w:r w:rsidR="00EA5A1B" w:rsidRPr="00936680">
        <w:rPr>
          <w:rFonts w:ascii="Arial" w:hAnsi="Arial" w:cs="Arial"/>
          <w:b/>
          <w:iCs/>
        </w:rPr>
        <w:t xml:space="preserve"> laatua?</w:t>
      </w:r>
    </w:p>
    <w:p w14:paraId="201D9DFB" w14:textId="77777777" w:rsidR="0076161B" w:rsidRPr="009D56E9" w:rsidRDefault="0076161B" w:rsidP="0076161B">
      <w:pPr>
        <w:rPr>
          <w:rFonts w:ascii="Arial" w:hAnsi="Arial" w:cs="Arial"/>
        </w:rPr>
      </w:pPr>
      <w:r w:rsidRPr="009D56E9">
        <w:rPr>
          <w:rFonts w:ascii="Arial" w:hAnsi="Arial" w:cs="Arial"/>
        </w:rPr>
        <w:t>Kyllä</w:t>
      </w:r>
      <w:r w:rsidRPr="009D56E9">
        <w:rPr>
          <w:rFonts w:ascii="Arial" w:hAnsi="Arial" w:cs="Arial"/>
        </w:rPr>
        <w:tab/>
        <w:t>⁪</w:t>
      </w:r>
      <w:r w:rsidR="00097F4A">
        <w:rPr>
          <w:rFonts w:ascii="Arial" w:hAnsi="Arial" w:cs="Arial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alinta3"/>
      <w:r w:rsidR="00097F4A">
        <w:rPr>
          <w:rFonts w:ascii="Arial" w:hAnsi="Arial" w:cs="Arial"/>
        </w:rPr>
        <w:instrText xml:space="preserve"> FORMCHECKBOX </w:instrText>
      </w:r>
      <w:r w:rsidR="00097F4A">
        <w:rPr>
          <w:rFonts w:ascii="Arial" w:hAnsi="Arial" w:cs="Arial"/>
        </w:rPr>
      </w:r>
      <w:r w:rsidR="00097F4A">
        <w:rPr>
          <w:rFonts w:ascii="Arial" w:hAnsi="Arial" w:cs="Arial"/>
        </w:rPr>
        <w:fldChar w:fldCharType="end"/>
      </w:r>
      <w:bookmarkEnd w:id="3"/>
    </w:p>
    <w:p w14:paraId="2B427A68" w14:textId="77777777" w:rsidR="0076161B" w:rsidRPr="00CE6F59" w:rsidRDefault="0076161B" w:rsidP="00EA5A1B">
      <w:pPr>
        <w:rPr>
          <w:rFonts w:ascii="Arial" w:hAnsi="Arial" w:cs="Arial"/>
          <w:iCs/>
        </w:rPr>
      </w:pPr>
      <w:r w:rsidRPr="009D56E9">
        <w:rPr>
          <w:rFonts w:ascii="Arial" w:hAnsi="Arial" w:cs="Arial"/>
        </w:rPr>
        <w:t>Ei</w:t>
      </w:r>
      <w:r w:rsidRPr="009D56E9">
        <w:rPr>
          <w:rFonts w:ascii="Arial" w:hAnsi="Arial" w:cs="Arial"/>
        </w:rPr>
        <w:tab/>
      </w:r>
      <w:r w:rsidR="00097F4A">
        <w:rPr>
          <w:rFonts w:ascii="Arial" w:hAnsi="Arial" w:cs="Arial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4"/>
      <w:r w:rsidR="00097F4A">
        <w:rPr>
          <w:rFonts w:ascii="Arial" w:hAnsi="Arial" w:cs="Arial"/>
        </w:rPr>
        <w:instrText xml:space="preserve"> FORMCHECKBOX </w:instrText>
      </w:r>
      <w:r w:rsidR="00097F4A">
        <w:rPr>
          <w:rFonts w:ascii="Arial" w:hAnsi="Arial" w:cs="Arial"/>
        </w:rPr>
      </w:r>
      <w:r w:rsidR="00097F4A">
        <w:rPr>
          <w:rFonts w:ascii="Arial" w:hAnsi="Arial" w:cs="Arial"/>
        </w:rPr>
        <w:fldChar w:fldCharType="end"/>
      </w:r>
      <w:bookmarkEnd w:id="4"/>
      <w:r w:rsidR="00097F4A">
        <w:rPr>
          <w:rFonts w:ascii="Arial" w:hAnsi="Arial" w:cs="Arial"/>
        </w:rPr>
        <w:t xml:space="preserve"> </w:t>
      </w:r>
      <w:r w:rsidR="00EA5A1B" w:rsidRPr="009D56E9">
        <w:rPr>
          <w:rFonts w:ascii="Arial" w:hAnsi="Arial" w:cs="Arial"/>
        </w:rPr>
        <w:t xml:space="preserve">jos ei, miksi ei? </w:t>
      </w:r>
      <w:r w:rsidR="00CE6F59" w:rsidRPr="00CE6F59">
        <w:rPr>
          <w:rFonts w:ascii="Arial" w:hAnsi="Arial" w:cs="Arial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CE6F59" w:rsidRPr="00CE6F59">
        <w:rPr>
          <w:rFonts w:ascii="Arial" w:hAnsi="Arial" w:cs="Arial"/>
        </w:rPr>
        <w:instrText xml:space="preserve"> FORMTEXT </w:instrText>
      </w:r>
      <w:r w:rsidR="00CE6F59" w:rsidRPr="00CE6F59">
        <w:rPr>
          <w:rFonts w:ascii="Arial" w:hAnsi="Arial" w:cs="Arial"/>
        </w:rPr>
      </w:r>
      <w:r w:rsidR="00CE6F59" w:rsidRPr="00CE6F59">
        <w:rPr>
          <w:rFonts w:ascii="Arial" w:hAnsi="Arial" w:cs="Arial"/>
        </w:rPr>
        <w:fldChar w:fldCharType="separate"/>
      </w:r>
      <w:r w:rsidR="00CE6F59" w:rsidRPr="00CE6F59">
        <w:rPr>
          <w:rFonts w:ascii="Arial" w:hAnsi="Arial" w:cs="Arial"/>
          <w:noProof/>
        </w:rPr>
        <w:t> </w:t>
      </w:r>
      <w:r w:rsidR="00CE6F59" w:rsidRPr="00CE6F59">
        <w:rPr>
          <w:rFonts w:ascii="Arial" w:hAnsi="Arial" w:cs="Arial"/>
          <w:noProof/>
        </w:rPr>
        <w:t> </w:t>
      </w:r>
      <w:r w:rsidR="00CE6F59" w:rsidRPr="00CE6F59">
        <w:rPr>
          <w:rFonts w:ascii="Arial" w:hAnsi="Arial" w:cs="Arial"/>
          <w:noProof/>
        </w:rPr>
        <w:t> </w:t>
      </w:r>
      <w:r w:rsidR="00CE6F59" w:rsidRPr="00CE6F59">
        <w:rPr>
          <w:rFonts w:ascii="Arial" w:hAnsi="Arial" w:cs="Arial"/>
          <w:noProof/>
        </w:rPr>
        <w:t> </w:t>
      </w:r>
      <w:r w:rsidR="00CE6F59" w:rsidRPr="00CE6F59">
        <w:rPr>
          <w:rFonts w:ascii="Arial" w:hAnsi="Arial" w:cs="Arial"/>
          <w:noProof/>
        </w:rPr>
        <w:t> </w:t>
      </w:r>
      <w:r w:rsidR="00CE6F59" w:rsidRPr="00CE6F59">
        <w:rPr>
          <w:rFonts w:ascii="Arial" w:hAnsi="Arial" w:cs="Arial"/>
        </w:rPr>
        <w:fldChar w:fldCharType="end"/>
      </w:r>
    </w:p>
    <w:p w14:paraId="305EA18D" w14:textId="77777777" w:rsidR="0076161B" w:rsidRDefault="0076161B" w:rsidP="00EA5A1B">
      <w:pPr>
        <w:rPr>
          <w:rFonts w:ascii="Arial" w:hAnsi="Arial" w:cs="Arial"/>
          <w:iCs/>
        </w:rPr>
      </w:pPr>
    </w:p>
    <w:p w14:paraId="396879C9" w14:textId="77777777" w:rsidR="005039AF" w:rsidRDefault="005039AF" w:rsidP="00EA5A1B">
      <w:pPr>
        <w:rPr>
          <w:rFonts w:ascii="Arial" w:hAnsi="Arial" w:cs="Arial"/>
          <w:iCs/>
        </w:rPr>
      </w:pPr>
    </w:p>
    <w:p w14:paraId="7814EC82" w14:textId="77777777" w:rsidR="00EA5A1B" w:rsidRDefault="00D535A3" w:rsidP="00EA5A1B">
      <w:pPr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>10</w:t>
      </w:r>
      <w:r w:rsidR="00813E82" w:rsidRPr="009D56E9">
        <w:rPr>
          <w:rFonts w:ascii="Arial" w:hAnsi="Arial" w:cs="Arial"/>
          <w:b/>
          <w:iCs/>
        </w:rPr>
        <w:t xml:space="preserve">) </w:t>
      </w:r>
      <w:r w:rsidR="00EA5A1B" w:rsidRPr="009D56E9">
        <w:rPr>
          <w:rFonts w:ascii="Arial" w:hAnsi="Arial" w:cs="Arial"/>
          <w:b/>
          <w:iCs/>
        </w:rPr>
        <w:t>Allekirjoituk</w:t>
      </w:r>
      <w:r w:rsidR="00EA5A1B" w:rsidRPr="0076161B">
        <w:rPr>
          <w:rFonts w:ascii="Arial" w:hAnsi="Arial" w:cs="Arial"/>
          <w:b/>
          <w:iCs/>
        </w:rPr>
        <w:t>set</w:t>
      </w:r>
      <w:r w:rsidR="00D866E3" w:rsidRPr="0076161B">
        <w:rPr>
          <w:rFonts w:ascii="Arial" w:hAnsi="Arial" w:cs="Arial"/>
          <w:b/>
          <w:iCs/>
        </w:rPr>
        <w:t xml:space="preserve"> </w:t>
      </w:r>
      <w:r w:rsidR="00B44EB1" w:rsidRPr="0076161B">
        <w:rPr>
          <w:rFonts w:ascii="Arial" w:hAnsi="Arial" w:cs="Arial"/>
          <w:iCs/>
        </w:rPr>
        <w:t>(</w:t>
      </w:r>
      <w:r w:rsidR="00D866E3" w:rsidRPr="0076161B">
        <w:rPr>
          <w:rFonts w:ascii="Arial" w:hAnsi="Arial" w:cs="Arial"/>
          <w:iCs/>
        </w:rPr>
        <w:t>aina</w:t>
      </w:r>
      <w:r w:rsidR="00B44EB1" w:rsidRPr="0076161B">
        <w:rPr>
          <w:rFonts w:ascii="Arial" w:hAnsi="Arial" w:cs="Arial"/>
          <w:iCs/>
        </w:rPr>
        <w:t xml:space="preserve"> pakollinen</w:t>
      </w:r>
      <w:r w:rsidR="00D866E3" w:rsidRPr="0076161B">
        <w:rPr>
          <w:rFonts w:ascii="Arial" w:hAnsi="Arial" w:cs="Arial"/>
          <w:iCs/>
        </w:rPr>
        <w:t>)</w:t>
      </w:r>
    </w:p>
    <w:p w14:paraId="55C224EC" w14:textId="77777777" w:rsidR="005039AF" w:rsidRPr="0076161B" w:rsidRDefault="005039AF" w:rsidP="00EA5A1B">
      <w:pPr>
        <w:rPr>
          <w:rFonts w:ascii="Arial" w:hAnsi="Arial" w:cs="Arial"/>
          <w:iCs/>
        </w:rPr>
      </w:pPr>
    </w:p>
    <w:p w14:paraId="140F4894" w14:textId="77777777" w:rsidR="00EA5A1B" w:rsidRPr="009D56E9" w:rsidRDefault="00EA5A1B" w:rsidP="00EA5A1B">
      <w:pPr>
        <w:rPr>
          <w:rFonts w:ascii="Arial" w:hAnsi="Arial" w:cs="Arial"/>
        </w:rPr>
      </w:pPr>
      <w:r w:rsidRPr="009D56E9">
        <w:rPr>
          <w:rFonts w:ascii="Arial" w:hAnsi="Arial" w:cs="Arial"/>
        </w:rPr>
        <w:t xml:space="preserve">Vakuutamme antamamme </w:t>
      </w:r>
      <w:r w:rsidRPr="00771F7A">
        <w:rPr>
          <w:rFonts w:ascii="Arial" w:hAnsi="Arial" w:cs="Arial"/>
        </w:rPr>
        <w:t xml:space="preserve">tiedot </w:t>
      </w:r>
      <w:r w:rsidR="009661C3" w:rsidRPr="00771F7A">
        <w:rPr>
          <w:rFonts w:ascii="Arial" w:hAnsi="Arial" w:cs="Arial"/>
        </w:rPr>
        <w:t xml:space="preserve">ja ylläpitokoulutukset </w:t>
      </w:r>
      <w:r w:rsidRPr="00771F7A">
        <w:rPr>
          <w:rFonts w:ascii="Arial" w:hAnsi="Arial" w:cs="Arial"/>
        </w:rPr>
        <w:t>oikeiksi</w:t>
      </w:r>
      <w:r w:rsidRPr="009D56E9">
        <w:rPr>
          <w:rFonts w:ascii="Arial" w:hAnsi="Arial" w:cs="Arial"/>
        </w:rPr>
        <w:t>.</w:t>
      </w:r>
    </w:p>
    <w:p w14:paraId="29601D40" w14:textId="77777777" w:rsidR="00EA5A1B" w:rsidRDefault="00EA5A1B" w:rsidP="00EA5A1B">
      <w:pPr>
        <w:rPr>
          <w:rFonts w:ascii="Arial" w:hAnsi="Arial" w:cs="Arial"/>
        </w:rPr>
      </w:pPr>
    </w:p>
    <w:p w14:paraId="674EDEAA" w14:textId="77777777" w:rsidR="00771F7A" w:rsidRDefault="00771F7A" w:rsidP="00EA5A1B">
      <w:pPr>
        <w:rPr>
          <w:rFonts w:ascii="Arial" w:hAnsi="Arial" w:cs="Arial"/>
        </w:rPr>
      </w:pPr>
    </w:p>
    <w:p w14:paraId="57C1055C" w14:textId="77777777" w:rsidR="00771F7A" w:rsidRPr="009D56E9" w:rsidRDefault="00771F7A" w:rsidP="00EA5A1B">
      <w:pPr>
        <w:rPr>
          <w:rFonts w:ascii="Arial" w:hAnsi="Arial" w:cs="Arial"/>
        </w:rPr>
      </w:pPr>
    </w:p>
    <w:p w14:paraId="22F77FF4" w14:textId="77777777" w:rsidR="00EA5A1B" w:rsidRDefault="00EA5A1B" w:rsidP="00EA5A1B">
      <w:pPr>
        <w:rPr>
          <w:rFonts w:ascii="Arial" w:hAnsi="Arial" w:cs="Arial"/>
        </w:rPr>
      </w:pPr>
      <w:r w:rsidRPr="009D56E9">
        <w:rPr>
          <w:rFonts w:ascii="Arial" w:hAnsi="Arial" w:cs="Arial"/>
        </w:rPr>
        <w:t>Päivämäärä ja pai</w:t>
      </w:r>
      <w:r w:rsidRPr="009D56E9">
        <w:rPr>
          <w:rFonts w:ascii="Arial" w:hAnsi="Arial" w:cs="Arial"/>
        </w:rPr>
        <w:t>k</w:t>
      </w:r>
      <w:r w:rsidRPr="009D56E9">
        <w:rPr>
          <w:rFonts w:ascii="Arial" w:hAnsi="Arial" w:cs="Arial"/>
        </w:rPr>
        <w:t xml:space="preserve">ka </w:t>
      </w:r>
      <w:r w:rsidR="00097F4A">
        <w:rPr>
          <w:rFonts w:ascii="Arial" w:hAnsi="Arial" w:cs="Arial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5" w:name="Teksti3"/>
      <w:r w:rsidR="00097F4A">
        <w:rPr>
          <w:rFonts w:ascii="Arial" w:hAnsi="Arial" w:cs="Arial"/>
        </w:rPr>
        <w:instrText xml:space="preserve"> FORMTEXT </w:instrText>
      </w:r>
      <w:r w:rsidR="00097F4A">
        <w:rPr>
          <w:rFonts w:ascii="Arial" w:hAnsi="Arial" w:cs="Arial"/>
        </w:rPr>
      </w:r>
      <w:r w:rsidR="00097F4A">
        <w:rPr>
          <w:rFonts w:ascii="Arial" w:hAnsi="Arial" w:cs="Arial"/>
        </w:rPr>
        <w:fldChar w:fldCharType="separate"/>
      </w:r>
      <w:r w:rsidR="00097F4A">
        <w:rPr>
          <w:rFonts w:ascii="Arial" w:hAnsi="Arial" w:cs="Arial"/>
          <w:noProof/>
        </w:rPr>
        <w:t> </w:t>
      </w:r>
      <w:r w:rsidR="00097F4A">
        <w:rPr>
          <w:rFonts w:ascii="Arial" w:hAnsi="Arial" w:cs="Arial"/>
          <w:noProof/>
        </w:rPr>
        <w:t> </w:t>
      </w:r>
      <w:r w:rsidR="00097F4A">
        <w:rPr>
          <w:rFonts w:ascii="Arial" w:hAnsi="Arial" w:cs="Arial"/>
          <w:noProof/>
        </w:rPr>
        <w:t> </w:t>
      </w:r>
      <w:r w:rsidR="00097F4A">
        <w:rPr>
          <w:rFonts w:ascii="Arial" w:hAnsi="Arial" w:cs="Arial"/>
          <w:noProof/>
        </w:rPr>
        <w:t> </w:t>
      </w:r>
      <w:r w:rsidR="00097F4A">
        <w:rPr>
          <w:rFonts w:ascii="Arial" w:hAnsi="Arial" w:cs="Arial"/>
          <w:noProof/>
        </w:rPr>
        <w:t> </w:t>
      </w:r>
      <w:r w:rsidR="00097F4A">
        <w:rPr>
          <w:rFonts w:ascii="Arial" w:hAnsi="Arial" w:cs="Arial"/>
        </w:rPr>
        <w:fldChar w:fldCharType="end"/>
      </w:r>
      <w:bookmarkEnd w:id="5"/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9E710B" w:rsidRPr="00097F4A" w14:paraId="1CAE9070" w14:textId="77777777" w:rsidTr="00097F4A">
        <w:trPr>
          <w:trHeight w:val="278"/>
        </w:trPr>
        <w:tc>
          <w:tcPr>
            <w:tcW w:w="3794" w:type="dxa"/>
          </w:tcPr>
          <w:p w14:paraId="0BF46BD7" w14:textId="77777777" w:rsidR="00771F7A" w:rsidRDefault="00771F7A" w:rsidP="00097F4A">
            <w:pPr>
              <w:rPr>
                <w:rFonts w:ascii="Arial" w:hAnsi="Arial" w:cs="Arial"/>
              </w:rPr>
            </w:pPr>
          </w:p>
          <w:p w14:paraId="3AD9D36C" w14:textId="77777777" w:rsidR="00097F4A" w:rsidRPr="00097F4A" w:rsidRDefault="00771F7A" w:rsidP="00097F4A">
            <w:pPr>
              <w:rPr>
                <w:rFonts w:ascii="Arial" w:hAnsi="Arial" w:cs="Arial"/>
              </w:rPr>
            </w:pPr>
            <w:r w:rsidRPr="00097F4A">
              <w:rPr>
                <w:rFonts w:ascii="Arial" w:hAnsi="Arial" w:cs="Arial"/>
              </w:rPr>
              <w:t>Hakijan allekirjoitus</w:t>
            </w:r>
          </w:p>
          <w:p w14:paraId="5190B88A" w14:textId="77777777" w:rsidR="00097F4A" w:rsidRPr="00097F4A" w:rsidRDefault="00097F4A" w:rsidP="00097F4A">
            <w:pPr>
              <w:rPr>
                <w:rFonts w:ascii="Arial" w:hAnsi="Arial" w:cs="Arial"/>
              </w:rPr>
            </w:pP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14:paraId="38046BF6" w14:textId="77777777" w:rsidR="00097F4A" w:rsidRPr="00097F4A" w:rsidRDefault="00097F4A" w:rsidP="00EA5A1B">
            <w:pPr>
              <w:rPr>
                <w:rFonts w:ascii="Arial" w:hAnsi="Arial" w:cs="Arial"/>
              </w:rPr>
            </w:pPr>
          </w:p>
        </w:tc>
      </w:tr>
      <w:tr w:rsidR="009E710B" w:rsidRPr="00097F4A" w14:paraId="678FD046" w14:textId="77777777" w:rsidTr="00097F4A">
        <w:trPr>
          <w:trHeight w:val="277"/>
        </w:trPr>
        <w:tc>
          <w:tcPr>
            <w:tcW w:w="3794" w:type="dxa"/>
          </w:tcPr>
          <w:p w14:paraId="6FE7EAE2" w14:textId="77777777" w:rsidR="00097F4A" w:rsidRPr="00097F4A" w:rsidRDefault="00097F4A" w:rsidP="00EA5A1B">
            <w:pPr>
              <w:rPr>
                <w:rFonts w:ascii="Arial" w:hAnsi="Arial" w:cs="Arial"/>
              </w:rPr>
            </w:pPr>
          </w:p>
          <w:p w14:paraId="2F2AC3E8" w14:textId="77777777" w:rsidR="00771F7A" w:rsidRPr="00097F4A" w:rsidRDefault="00771F7A" w:rsidP="00771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Nimen selvennys</w:t>
            </w:r>
          </w:p>
          <w:p w14:paraId="16AA7306" w14:textId="77777777" w:rsidR="00097F4A" w:rsidRPr="00097F4A" w:rsidRDefault="00097F4A" w:rsidP="00EC49E4">
            <w:pPr>
              <w:rPr>
                <w:rFonts w:ascii="Arial" w:hAnsi="Arial" w:cs="Arial"/>
              </w:rPr>
            </w:pP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240B7B8F" w14:textId="77777777" w:rsidR="00097F4A" w:rsidRPr="00097F4A" w:rsidRDefault="00097F4A" w:rsidP="00EA5A1B">
            <w:pPr>
              <w:rPr>
                <w:rFonts w:ascii="Arial" w:hAnsi="Arial" w:cs="Arial"/>
              </w:rPr>
            </w:pPr>
          </w:p>
        </w:tc>
      </w:tr>
      <w:tr w:rsidR="00771F7A" w:rsidRPr="00097F4A" w14:paraId="20D9701B" w14:textId="77777777" w:rsidTr="00097F4A">
        <w:trPr>
          <w:trHeight w:val="277"/>
        </w:trPr>
        <w:tc>
          <w:tcPr>
            <w:tcW w:w="3794" w:type="dxa"/>
          </w:tcPr>
          <w:p w14:paraId="1335F788" w14:textId="77777777" w:rsidR="00771F7A" w:rsidRDefault="00771F7A" w:rsidP="00771F7A">
            <w:pPr>
              <w:rPr>
                <w:rFonts w:ascii="Arial" w:hAnsi="Arial" w:cs="Arial"/>
              </w:rPr>
            </w:pPr>
          </w:p>
          <w:p w14:paraId="1865D7AD" w14:textId="77777777" w:rsidR="00771F7A" w:rsidRDefault="00771F7A" w:rsidP="00771F7A">
            <w:pPr>
              <w:rPr>
                <w:rFonts w:ascii="Arial" w:hAnsi="Arial" w:cs="Arial"/>
              </w:rPr>
            </w:pPr>
          </w:p>
          <w:p w14:paraId="160FD554" w14:textId="77777777" w:rsidR="00771F7A" w:rsidRPr="00097F4A" w:rsidRDefault="00771F7A" w:rsidP="00771F7A">
            <w:pPr>
              <w:rPr>
                <w:rFonts w:ascii="Arial" w:hAnsi="Arial" w:cs="Arial"/>
              </w:rPr>
            </w:pPr>
            <w:r w:rsidRPr="00097F4A">
              <w:rPr>
                <w:rFonts w:ascii="Arial" w:hAnsi="Arial" w:cs="Arial"/>
              </w:rPr>
              <w:t>Hakijan esi</w:t>
            </w:r>
            <w:r w:rsidR="00572D8D">
              <w:rPr>
                <w:rFonts w:ascii="Arial" w:hAnsi="Arial" w:cs="Arial"/>
              </w:rPr>
              <w:t>henkilön</w:t>
            </w:r>
            <w:r w:rsidRPr="00097F4A">
              <w:rPr>
                <w:rFonts w:ascii="Arial" w:hAnsi="Arial" w:cs="Arial"/>
              </w:rPr>
              <w:t xml:space="preserve"> allekirjoitus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7877A3F2" w14:textId="77777777" w:rsidR="00771F7A" w:rsidRPr="00097F4A" w:rsidRDefault="00771F7A" w:rsidP="00771F7A">
            <w:pPr>
              <w:rPr>
                <w:rFonts w:ascii="Arial" w:hAnsi="Arial" w:cs="Arial"/>
              </w:rPr>
            </w:pPr>
          </w:p>
        </w:tc>
      </w:tr>
      <w:tr w:rsidR="00771F7A" w:rsidRPr="00097F4A" w14:paraId="36C88C88" w14:textId="77777777" w:rsidTr="00097F4A">
        <w:trPr>
          <w:trHeight w:val="277"/>
        </w:trPr>
        <w:tc>
          <w:tcPr>
            <w:tcW w:w="3794" w:type="dxa"/>
          </w:tcPr>
          <w:p w14:paraId="50AE7295" w14:textId="77777777" w:rsidR="00771F7A" w:rsidRDefault="00771F7A" w:rsidP="00771F7A">
            <w:pPr>
              <w:tabs>
                <w:tab w:val="left" w:pos="1558"/>
              </w:tabs>
              <w:rPr>
                <w:rFonts w:ascii="Arial" w:hAnsi="Arial" w:cs="Arial"/>
              </w:rPr>
            </w:pPr>
          </w:p>
          <w:p w14:paraId="4F6E8F80" w14:textId="77777777" w:rsidR="00771F7A" w:rsidRPr="00097F4A" w:rsidRDefault="00771F7A" w:rsidP="00771F7A">
            <w:pPr>
              <w:tabs>
                <w:tab w:val="left" w:pos="155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Nimen selvennys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5F840561" w14:textId="77777777" w:rsidR="00771F7A" w:rsidRDefault="00771F7A" w:rsidP="00771F7A">
            <w:pPr>
              <w:rPr>
                <w:rFonts w:ascii="Arial" w:hAnsi="Arial" w:cs="Arial"/>
              </w:rPr>
            </w:pPr>
          </w:p>
          <w:p w14:paraId="66CF38F2" w14:textId="77777777" w:rsidR="00771F7A" w:rsidRPr="00097F4A" w:rsidRDefault="00771F7A" w:rsidP="00771F7A">
            <w:pPr>
              <w:rPr>
                <w:rFonts w:ascii="Arial" w:hAnsi="Arial" w:cs="Arial"/>
              </w:rPr>
            </w:pPr>
          </w:p>
        </w:tc>
      </w:tr>
    </w:tbl>
    <w:p w14:paraId="46C41778" w14:textId="77777777" w:rsidR="0076161B" w:rsidRDefault="0076161B" w:rsidP="00EA5A1B">
      <w:pPr>
        <w:rPr>
          <w:rFonts w:ascii="Arial" w:hAnsi="Arial" w:cs="Arial"/>
        </w:rPr>
      </w:pPr>
    </w:p>
    <w:sectPr w:rsidR="0076161B" w:rsidSect="008B0BBE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8D58" w14:textId="77777777" w:rsidR="00103B63" w:rsidRPr="00AB09DB" w:rsidRDefault="00103B63" w:rsidP="00097F4A">
      <w:pPr>
        <w:rPr>
          <w:sz w:val="20"/>
        </w:rPr>
      </w:pPr>
      <w:r>
        <w:separator/>
      </w:r>
    </w:p>
  </w:endnote>
  <w:endnote w:type="continuationSeparator" w:id="0">
    <w:p w14:paraId="0B337BDE" w14:textId="77777777" w:rsidR="00103B63" w:rsidRPr="00AB09DB" w:rsidRDefault="00103B63" w:rsidP="00097F4A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A068" w14:textId="77777777" w:rsidR="00B26375" w:rsidRDefault="00B26375">
    <w:pPr>
      <w:pStyle w:val="Alatunniste"/>
      <w:jc w:val="center"/>
    </w:pPr>
    <w:r>
      <w:fldChar w:fldCharType="begin"/>
    </w:r>
    <w:r>
      <w:instrText>PAGE   \* MERGEFORMAT</w:instrText>
    </w:r>
    <w:r>
      <w:fldChar w:fldCharType="separate"/>
    </w:r>
    <w:r w:rsidR="00B033A4">
      <w:rPr>
        <w:noProof/>
      </w:rPr>
      <w:t>1</w:t>
    </w:r>
    <w:r>
      <w:fldChar w:fldCharType="end"/>
    </w:r>
  </w:p>
  <w:p w14:paraId="74DCA054" w14:textId="73CA2EF9" w:rsidR="00A90C03" w:rsidRDefault="00653BD5">
    <w:pPr>
      <w:pStyle w:val="Alatunniste"/>
    </w:pPr>
    <w:r>
      <w:t>16.4.2026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CD871" w14:textId="77777777" w:rsidR="00103B63" w:rsidRPr="00AB09DB" w:rsidRDefault="00103B63" w:rsidP="00097F4A">
      <w:pPr>
        <w:rPr>
          <w:sz w:val="20"/>
        </w:rPr>
      </w:pPr>
      <w:r>
        <w:separator/>
      </w:r>
    </w:p>
  </w:footnote>
  <w:footnote w:type="continuationSeparator" w:id="0">
    <w:p w14:paraId="06FC870D" w14:textId="77777777" w:rsidR="00103B63" w:rsidRPr="00AB09DB" w:rsidRDefault="00103B63" w:rsidP="00097F4A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oNotTrackMoves/>
  <w:documentProtection w:edit="forms" w:formatting="1" w:enforcement="0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762B"/>
    <w:rsid w:val="00005CFE"/>
    <w:rsid w:val="000134C0"/>
    <w:rsid w:val="0003536C"/>
    <w:rsid w:val="000467BD"/>
    <w:rsid w:val="00076665"/>
    <w:rsid w:val="00083F27"/>
    <w:rsid w:val="00087CF1"/>
    <w:rsid w:val="000942CC"/>
    <w:rsid w:val="00097F4A"/>
    <w:rsid w:val="000A5D60"/>
    <w:rsid w:val="000A7393"/>
    <w:rsid w:val="000B64BB"/>
    <w:rsid w:val="000E1456"/>
    <w:rsid w:val="00103B63"/>
    <w:rsid w:val="00112267"/>
    <w:rsid w:val="001337AE"/>
    <w:rsid w:val="001637B6"/>
    <w:rsid w:val="0016637D"/>
    <w:rsid w:val="00170654"/>
    <w:rsid w:val="00186451"/>
    <w:rsid w:val="001A31D7"/>
    <w:rsid w:val="001B315B"/>
    <w:rsid w:val="001C7DC6"/>
    <w:rsid w:val="001F7E5C"/>
    <w:rsid w:val="00214ECE"/>
    <w:rsid w:val="0023034A"/>
    <w:rsid w:val="0023480E"/>
    <w:rsid w:val="00260C96"/>
    <w:rsid w:val="00262A05"/>
    <w:rsid w:val="0026343E"/>
    <w:rsid w:val="00266C46"/>
    <w:rsid w:val="00292464"/>
    <w:rsid w:val="00294CCB"/>
    <w:rsid w:val="002A47A4"/>
    <w:rsid w:val="002A4905"/>
    <w:rsid w:val="002C0042"/>
    <w:rsid w:val="002D4F0F"/>
    <w:rsid w:val="002E01F5"/>
    <w:rsid w:val="002F0316"/>
    <w:rsid w:val="00306936"/>
    <w:rsid w:val="00307ACD"/>
    <w:rsid w:val="00312FE1"/>
    <w:rsid w:val="003156CA"/>
    <w:rsid w:val="003301BB"/>
    <w:rsid w:val="00346C36"/>
    <w:rsid w:val="00347010"/>
    <w:rsid w:val="00350E7D"/>
    <w:rsid w:val="0036417D"/>
    <w:rsid w:val="00365E73"/>
    <w:rsid w:val="003B2EE7"/>
    <w:rsid w:val="003C29A2"/>
    <w:rsid w:val="003C5140"/>
    <w:rsid w:val="003C5D0E"/>
    <w:rsid w:val="00414879"/>
    <w:rsid w:val="004318E0"/>
    <w:rsid w:val="00431FA8"/>
    <w:rsid w:val="0043523A"/>
    <w:rsid w:val="00441C57"/>
    <w:rsid w:val="00485152"/>
    <w:rsid w:val="004A5E04"/>
    <w:rsid w:val="004A7E2C"/>
    <w:rsid w:val="004C3917"/>
    <w:rsid w:val="004C5DA3"/>
    <w:rsid w:val="004D17B0"/>
    <w:rsid w:val="004D3440"/>
    <w:rsid w:val="004D509D"/>
    <w:rsid w:val="004F3D33"/>
    <w:rsid w:val="004F6D84"/>
    <w:rsid w:val="005009E3"/>
    <w:rsid w:val="005039AF"/>
    <w:rsid w:val="005148A2"/>
    <w:rsid w:val="0051527E"/>
    <w:rsid w:val="00527BD5"/>
    <w:rsid w:val="005402D9"/>
    <w:rsid w:val="00547CAD"/>
    <w:rsid w:val="00572D8D"/>
    <w:rsid w:val="00585977"/>
    <w:rsid w:val="005A057C"/>
    <w:rsid w:val="005B254D"/>
    <w:rsid w:val="005C6456"/>
    <w:rsid w:val="005C72A2"/>
    <w:rsid w:val="005C798F"/>
    <w:rsid w:val="005D783C"/>
    <w:rsid w:val="00627DF0"/>
    <w:rsid w:val="00635962"/>
    <w:rsid w:val="00641BCF"/>
    <w:rsid w:val="0064252A"/>
    <w:rsid w:val="00642E9F"/>
    <w:rsid w:val="00647E67"/>
    <w:rsid w:val="00653BD5"/>
    <w:rsid w:val="00664AB4"/>
    <w:rsid w:val="00674670"/>
    <w:rsid w:val="0068147A"/>
    <w:rsid w:val="00684CC6"/>
    <w:rsid w:val="00686F5B"/>
    <w:rsid w:val="006902E1"/>
    <w:rsid w:val="006941BF"/>
    <w:rsid w:val="00695ED5"/>
    <w:rsid w:val="006A5410"/>
    <w:rsid w:val="006C2514"/>
    <w:rsid w:val="006F25DC"/>
    <w:rsid w:val="007072E0"/>
    <w:rsid w:val="00724059"/>
    <w:rsid w:val="00727193"/>
    <w:rsid w:val="00740735"/>
    <w:rsid w:val="00745705"/>
    <w:rsid w:val="0075720F"/>
    <w:rsid w:val="0076161B"/>
    <w:rsid w:val="00763202"/>
    <w:rsid w:val="00771F7A"/>
    <w:rsid w:val="00782C2B"/>
    <w:rsid w:val="00786E07"/>
    <w:rsid w:val="007954F2"/>
    <w:rsid w:val="007961A8"/>
    <w:rsid w:val="007B1C1D"/>
    <w:rsid w:val="007C0DE2"/>
    <w:rsid w:val="007C311C"/>
    <w:rsid w:val="007E617A"/>
    <w:rsid w:val="0080008B"/>
    <w:rsid w:val="008039AA"/>
    <w:rsid w:val="008111E6"/>
    <w:rsid w:val="00812A9C"/>
    <w:rsid w:val="00813E82"/>
    <w:rsid w:val="00817E7A"/>
    <w:rsid w:val="0083762B"/>
    <w:rsid w:val="008379E4"/>
    <w:rsid w:val="00861D1A"/>
    <w:rsid w:val="0086337C"/>
    <w:rsid w:val="008A5FBD"/>
    <w:rsid w:val="008B0BBE"/>
    <w:rsid w:val="008E7632"/>
    <w:rsid w:val="008F5F75"/>
    <w:rsid w:val="00913D1A"/>
    <w:rsid w:val="00916DBC"/>
    <w:rsid w:val="00936680"/>
    <w:rsid w:val="00953737"/>
    <w:rsid w:val="00965133"/>
    <w:rsid w:val="009661C3"/>
    <w:rsid w:val="00983445"/>
    <w:rsid w:val="00984D8D"/>
    <w:rsid w:val="00993CCE"/>
    <w:rsid w:val="00996BCB"/>
    <w:rsid w:val="009A5927"/>
    <w:rsid w:val="009B1585"/>
    <w:rsid w:val="009B1DC0"/>
    <w:rsid w:val="009B569A"/>
    <w:rsid w:val="009C1656"/>
    <w:rsid w:val="009C2FB2"/>
    <w:rsid w:val="009D56E9"/>
    <w:rsid w:val="009E710B"/>
    <w:rsid w:val="00A02700"/>
    <w:rsid w:val="00A20722"/>
    <w:rsid w:val="00A24496"/>
    <w:rsid w:val="00A40D52"/>
    <w:rsid w:val="00A436D5"/>
    <w:rsid w:val="00A552BD"/>
    <w:rsid w:val="00A57222"/>
    <w:rsid w:val="00A723D0"/>
    <w:rsid w:val="00A76C91"/>
    <w:rsid w:val="00A835DC"/>
    <w:rsid w:val="00A83609"/>
    <w:rsid w:val="00A90C03"/>
    <w:rsid w:val="00AB6574"/>
    <w:rsid w:val="00AD518E"/>
    <w:rsid w:val="00AE324A"/>
    <w:rsid w:val="00AE46DF"/>
    <w:rsid w:val="00AE4F6B"/>
    <w:rsid w:val="00AF1971"/>
    <w:rsid w:val="00B023C7"/>
    <w:rsid w:val="00B033A4"/>
    <w:rsid w:val="00B05D5A"/>
    <w:rsid w:val="00B13CCC"/>
    <w:rsid w:val="00B14DBA"/>
    <w:rsid w:val="00B26375"/>
    <w:rsid w:val="00B31F0C"/>
    <w:rsid w:val="00B36EF1"/>
    <w:rsid w:val="00B379FB"/>
    <w:rsid w:val="00B44EB1"/>
    <w:rsid w:val="00B52941"/>
    <w:rsid w:val="00B548BC"/>
    <w:rsid w:val="00B76AD6"/>
    <w:rsid w:val="00B77D07"/>
    <w:rsid w:val="00B86703"/>
    <w:rsid w:val="00B9353F"/>
    <w:rsid w:val="00B93D1D"/>
    <w:rsid w:val="00BA1EB9"/>
    <w:rsid w:val="00BD1E2B"/>
    <w:rsid w:val="00C039AF"/>
    <w:rsid w:val="00C07597"/>
    <w:rsid w:val="00C260D2"/>
    <w:rsid w:val="00C304E8"/>
    <w:rsid w:val="00C539F0"/>
    <w:rsid w:val="00C61983"/>
    <w:rsid w:val="00C73275"/>
    <w:rsid w:val="00CA00B3"/>
    <w:rsid w:val="00CA2364"/>
    <w:rsid w:val="00CB2DAD"/>
    <w:rsid w:val="00CC5BAF"/>
    <w:rsid w:val="00CD66AD"/>
    <w:rsid w:val="00CE4CBC"/>
    <w:rsid w:val="00CE6F59"/>
    <w:rsid w:val="00CF35E4"/>
    <w:rsid w:val="00D12252"/>
    <w:rsid w:val="00D13633"/>
    <w:rsid w:val="00D535A3"/>
    <w:rsid w:val="00D63567"/>
    <w:rsid w:val="00D8570B"/>
    <w:rsid w:val="00D866E3"/>
    <w:rsid w:val="00D912E7"/>
    <w:rsid w:val="00DA44CC"/>
    <w:rsid w:val="00DD2322"/>
    <w:rsid w:val="00DE4A94"/>
    <w:rsid w:val="00DF5CFD"/>
    <w:rsid w:val="00E10DCF"/>
    <w:rsid w:val="00E150E2"/>
    <w:rsid w:val="00E469DA"/>
    <w:rsid w:val="00E545BF"/>
    <w:rsid w:val="00EA2F9E"/>
    <w:rsid w:val="00EA5A1B"/>
    <w:rsid w:val="00EB5B8C"/>
    <w:rsid w:val="00EC49E4"/>
    <w:rsid w:val="00EC6CE1"/>
    <w:rsid w:val="00EF0EAF"/>
    <w:rsid w:val="00F0343D"/>
    <w:rsid w:val="00F03E69"/>
    <w:rsid w:val="00F07F69"/>
    <w:rsid w:val="00F16CA0"/>
    <w:rsid w:val="00F21033"/>
    <w:rsid w:val="00F31156"/>
    <w:rsid w:val="00F3150A"/>
    <w:rsid w:val="00F54E08"/>
    <w:rsid w:val="00F57374"/>
    <w:rsid w:val="00F57FC5"/>
    <w:rsid w:val="00F83B3C"/>
    <w:rsid w:val="00F9388D"/>
    <w:rsid w:val="00FA2F46"/>
    <w:rsid w:val="00FA732C"/>
    <w:rsid w:val="00FD25AB"/>
    <w:rsid w:val="00FE6911"/>
    <w:rsid w:val="00FE6A3B"/>
    <w:rsid w:val="00FE720A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5F08DAF"/>
  <w15:chartTrackingRefBased/>
  <w15:docId w15:val="{3749EAC1-2026-4EEE-82DD-3E82CAD5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A5A1B"/>
    <w:rPr>
      <w:rFonts w:ascii="Times New Roman" w:hAnsi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E72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FE720A"/>
    <w:rPr>
      <w:rFonts w:ascii="Cambria" w:eastAsia="Times New Roman" w:hAnsi="Cambria" w:cs="Times New Roman"/>
      <w:b/>
      <w:bCs/>
      <w:kern w:val="32"/>
      <w:sz w:val="32"/>
      <w:szCs w:val="32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D56E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9D56E9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097F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Yltunniste">
    <w:name w:val="header"/>
    <w:basedOn w:val="Normaali"/>
    <w:link w:val="YltunnisteChar"/>
    <w:unhideWhenUsed/>
    <w:rsid w:val="00097F4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097F4A"/>
    <w:rPr>
      <w:rFonts w:ascii="Times New Roman" w:hAnsi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097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097F4A"/>
    <w:rPr>
      <w:rFonts w:ascii="Times New Roman" w:hAnsi="Times New Roman"/>
      <w:sz w:val="24"/>
      <w:szCs w:val="24"/>
    </w:rPr>
  </w:style>
  <w:style w:type="paragraph" w:customStyle="1" w:styleId="Ohjeteksit">
    <w:name w:val="Ohjeteksit"/>
    <w:basedOn w:val="Leipteksti2"/>
    <w:next w:val="Seliteteksti"/>
    <w:rsid w:val="00C732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C73275"/>
    <w:pPr>
      <w:spacing w:after="120" w:line="480" w:lineRule="auto"/>
    </w:pPr>
  </w:style>
  <w:style w:type="character" w:customStyle="1" w:styleId="Leipteksti2Char">
    <w:name w:val="Leipäteksti 2 Char"/>
    <w:link w:val="Leipteksti2"/>
    <w:uiPriority w:val="99"/>
    <w:semiHidden/>
    <w:rsid w:val="00C73275"/>
    <w:rPr>
      <w:rFonts w:ascii="Times New Roman" w:hAnsi="Times New Roman"/>
      <w:sz w:val="24"/>
      <w:szCs w:val="24"/>
    </w:rPr>
  </w:style>
  <w:style w:type="character" w:styleId="Kommentinviite">
    <w:name w:val="annotation reference"/>
    <w:uiPriority w:val="99"/>
    <w:semiHidden/>
    <w:unhideWhenUsed/>
    <w:rsid w:val="004C391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C3917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004C3917"/>
    <w:rPr>
      <w:rFonts w:ascii="Times New Roman" w:hAnsi="Times New Roman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C3917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4C3917"/>
    <w:rPr>
      <w:rFonts w:ascii="Times New Roman" w:hAnsi="Times New Roman"/>
      <w:b/>
      <w:bCs/>
    </w:rPr>
  </w:style>
  <w:style w:type="paragraph" w:customStyle="1" w:styleId="Tyttteksti">
    <w:name w:val="Täyttöteksti"/>
    <w:basedOn w:val="Leipteksti2"/>
    <w:rsid w:val="008379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Cs w:val="20"/>
      <w:lang w:val="en-US" w:eastAsia="en-US"/>
    </w:rPr>
  </w:style>
  <w:style w:type="paragraph" w:customStyle="1" w:styleId="Ohjetekstipieni">
    <w:name w:val="Ohjeteksti_pieni"/>
    <w:basedOn w:val="Normaali"/>
    <w:rsid w:val="008379E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  <w:szCs w:val="20"/>
      <w:lang w:eastAsia="en-US"/>
    </w:rPr>
  </w:style>
  <w:style w:type="paragraph" w:customStyle="1" w:styleId="Tyttteksti2">
    <w:name w:val="Täyttöteksti2"/>
    <w:basedOn w:val="Normaali"/>
    <w:rsid w:val="008379E4"/>
    <w:pPr>
      <w:overflowPunct w:val="0"/>
      <w:autoSpaceDE w:val="0"/>
      <w:autoSpaceDN w:val="0"/>
      <w:adjustRightInd w:val="0"/>
      <w:spacing w:after="60"/>
      <w:textAlignment w:val="baseline"/>
    </w:pPr>
    <w:rPr>
      <w:szCs w:val="20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5039AF"/>
    <w:pPr>
      <w:spacing w:after="120"/>
    </w:pPr>
  </w:style>
  <w:style w:type="character" w:customStyle="1" w:styleId="LeiptekstiChar">
    <w:name w:val="Leipäteksti Char"/>
    <w:link w:val="Leipteksti"/>
    <w:uiPriority w:val="99"/>
    <w:semiHidden/>
    <w:rsid w:val="005039AF"/>
    <w:rPr>
      <w:rFonts w:ascii="Times New Roman" w:hAnsi="Times New Roman"/>
      <w:sz w:val="24"/>
      <w:szCs w:val="24"/>
    </w:rPr>
  </w:style>
  <w:style w:type="character" w:styleId="Voimakas">
    <w:name w:val="Strong"/>
    <w:uiPriority w:val="22"/>
    <w:qFormat/>
    <w:rsid w:val="002A4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utti\AppData\Local\Microsoft\Windows\Temporary%20Internet%20Files\Content.Outlook\048K2EA9\selvityslomake%2020100531%20(4)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1B9B8-3438-4791-888B-9A0E044F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selvityslomake 20100531 (4).dot</Template>
  <TotalTime>0</TotalTime>
  <Pages>3</Pages>
  <Words>550</Words>
  <Characters>4455</Characters>
  <Application>Microsoft Office Word</Application>
  <DocSecurity>0</DocSecurity>
  <Lines>37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joutti</dc:creator>
  <cp:keywords/>
  <cp:lastModifiedBy>Björklöf Katarina</cp:lastModifiedBy>
  <cp:revision>2</cp:revision>
  <cp:lastPrinted>2010-06-03T06:52:00Z</cp:lastPrinted>
  <dcterms:created xsi:type="dcterms:W3CDTF">2026-04-16T09:53:00Z</dcterms:created>
  <dcterms:modified xsi:type="dcterms:W3CDTF">2026-04-16T09:53:00Z</dcterms:modified>
</cp:coreProperties>
</file>