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E946" w14:textId="77777777" w:rsidR="003D38BA" w:rsidRDefault="003D38BA" w:rsidP="006863CA"/>
    <w:p w14:paraId="699B9A54" w14:textId="77777777" w:rsidR="00956D99" w:rsidRDefault="00956D99" w:rsidP="00956D99"/>
    <w:p w14:paraId="117C7577" w14:textId="77777777" w:rsidR="00956D99" w:rsidRPr="00956D99" w:rsidRDefault="00956D99" w:rsidP="002C5CED">
      <w:pPr>
        <w:ind w:left="1247"/>
        <w:rPr>
          <w:b/>
          <w:bCs/>
          <w:sz w:val="28"/>
          <w:szCs w:val="28"/>
        </w:rPr>
      </w:pPr>
      <w:r w:rsidRPr="00956D99">
        <w:rPr>
          <w:b/>
          <w:bCs/>
          <w:sz w:val="28"/>
          <w:szCs w:val="28"/>
        </w:rPr>
        <w:t>Liite 6. Kuntien muun yhteenliittymän kuvaus</w:t>
      </w:r>
    </w:p>
    <w:p w14:paraId="6EB30DC0" w14:textId="3511FCCF" w:rsidR="00956D99" w:rsidRPr="00956D99" w:rsidRDefault="00956D99" w:rsidP="00956D99">
      <w:pPr>
        <w:pStyle w:val="Luettelokappale"/>
        <w:numPr>
          <w:ilvl w:val="0"/>
          <w:numId w:val="2"/>
        </w:numPr>
        <w:rPr>
          <w:b/>
          <w:bCs/>
          <w:sz w:val="22"/>
          <w:szCs w:val="22"/>
        </w:rPr>
      </w:pPr>
      <w:r w:rsidRPr="00956D99">
        <w:rPr>
          <w:b/>
          <w:bCs/>
          <w:sz w:val="22"/>
          <w:szCs w:val="22"/>
        </w:rPr>
        <w:t xml:space="preserve">Kuntien muuhun yhteenliittymään kuuluvat kunnat </w:t>
      </w:r>
    </w:p>
    <w:p w14:paraId="66236F71" w14:textId="77777777" w:rsidR="00956D99" w:rsidRPr="00956D99" w:rsidRDefault="00956D99" w:rsidP="00956D99">
      <w:pPr>
        <w:ind w:left="1247"/>
        <w:rPr>
          <w:sz w:val="22"/>
          <w:szCs w:val="22"/>
        </w:rPr>
      </w:pPr>
    </w:p>
    <w:p w14:paraId="78772314" w14:textId="17162C44" w:rsidR="00956D99" w:rsidRPr="00956D99" w:rsidRDefault="00956D99" w:rsidP="00956D99">
      <w:pPr>
        <w:ind w:left="2494"/>
        <w:rPr>
          <w:sz w:val="22"/>
          <w:szCs w:val="22"/>
        </w:rPr>
      </w:pPr>
      <w:r w:rsidRPr="00956D99">
        <w:rPr>
          <w:sz w:val="22"/>
          <w:szCs w:val="22"/>
        </w:rPr>
        <w:t>Organisaation nimi</w:t>
      </w:r>
      <w:r w:rsidR="00F20465">
        <w:rPr>
          <w:sz w:val="22"/>
          <w:szCs w:val="22"/>
        </w:rPr>
        <w:t>:</w:t>
      </w:r>
    </w:p>
    <w:p w14:paraId="0D89BF17" w14:textId="7C30CEEC" w:rsidR="00956D99" w:rsidRPr="00956D99" w:rsidRDefault="001801DE" w:rsidP="00956D99">
      <w:pPr>
        <w:ind w:left="2494"/>
        <w:rPr>
          <w:sz w:val="22"/>
          <w:szCs w:val="22"/>
        </w:rPr>
      </w:pPr>
      <w:permStart w:id="372603148" w:edGrp="everyone"/>
      <w:r>
        <w:rPr>
          <w:sz w:val="22"/>
          <w:szCs w:val="22"/>
        </w:rPr>
        <w:t xml:space="preserve">     </w:t>
      </w:r>
    </w:p>
    <w:permEnd w:id="372603148"/>
    <w:p w14:paraId="78747C8A" w14:textId="77777777" w:rsidR="00956D99" w:rsidRPr="00956D99" w:rsidRDefault="00956D99" w:rsidP="00956D99">
      <w:pPr>
        <w:ind w:left="2494"/>
        <w:rPr>
          <w:sz w:val="22"/>
          <w:szCs w:val="22"/>
        </w:rPr>
      </w:pPr>
      <w:r w:rsidRPr="00956D99">
        <w:rPr>
          <w:sz w:val="22"/>
          <w:szCs w:val="22"/>
        </w:rPr>
        <w:t>Vastuuhenkilön nimi:</w:t>
      </w:r>
    </w:p>
    <w:p w14:paraId="27DABA43" w14:textId="4F44463F" w:rsidR="00956D99" w:rsidRPr="00956D99" w:rsidRDefault="001801DE" w:rsidP="00956D99">
      <w:pPr>
        <w:ind w:left="2494"/>
        <w:rPr>
          <w:sz w:val="22"/>
          <w:szCs w:val="22"/>
        </w:rPr>
      </w:pPr>
      <w:permStart w:id="536024739" w:edGrp="everyone"/>
      <w:r>
        <w:rPr>
          <w:sz w:val="22"/>
          <w:szCs w:val="22"/>
        </w:rPr>
        <w:t xml:space="preserve">     </w:t>
      </w:r>
    </w:p>
    <w:permEnd w:id="536024739"/>
    <w:p w14:paraId="0D286732" w14:textId="174D4BAA" w:rsidR="00956D99" w:rsidRPr="00956D99" w:rsidRDefault="00956D99" w:rsidP="00956D99">
      <w:pPr>
        <w:ind w:left="2494"/>
        <w:rPr>
          <w:sz w:val="22"/>
          <w:szCs w:val="22"/>
        </w:rPr>
      </w:pPr>
      <w:r w:rsidRPr="00956D99">
        <w:rPr>
          <w:sz w:val="22"/>
          <w:szCs w:val="22"/>
        </w:rPr>
        <w:t>Organisaation nimi</w:t>
      </w:r>
      <w:r w:rsidR="00F20465">
        <w:rPr>
          <w:sz w:val="22"/>
          <w:szCs w:val="22"/>
        </w:rPr>
        <w:t>:</w:t>
      </w:r>
    </w:p>
    <w:p w14:paraId="620BAE3F" w14:textId="7E35D3E5" w:rsidR="00956D99" w:rsidRPr="00956D99" w:rsidRDefault="001801DE" w:rsidP="00956D99">
      <w:pPr>
        <w:ind w:left="2494"/>
        <w:rPr>
          <w:sz w:val="22"/>
          <w:szCs w:val="22"/>
        </w:rPr>
      </w:pPr>
      <w:permStart w:id="1591962950" w:edGrp="everyone"/>
      <w:r>
        <w:rPr>
          <w:sz w:val="22"/>
          <w:szCs w:val="22"/>
        </w:rPr>
        <w:t xml:space="preserve">     </w:t>
      </w:r>
    </w:p>
    <w:permEnd w:id="1591962950"/>
    <w:p w14:paraId="752892DB" w14:textId="77777777" w:rsidR="00956D99" w:rsidRPr="00956D99" w:rsidRDefault="00956D99" w:rsidP="00956D99">
      <w:pPr>
        <w:ind w:left="2494"/>
        <w:rPr>
          <w:sz w:val="22"/>
          <w:szCs w:val="22"/>
        </w:rPr>
      </w:pPr>
      <w:r w:rsidRPr="00956D99">
        <w:rPr>
          <w:sz w:val="22"/>
          <w:szCs w:val="22"/>
        </w:rPr>
        <w:t>Vastuuhenkilön nimi:</w:t>
      </w:r>
    </w:p>
    <w:p w14:paraId="3096D1F2" w14:textId="741E23FF" w:rsidR="00956D99" w:rsidRPr="00956D99" w:rsidRDefault="001801DE" w:rsidP="00956D99">
      <w:pPr>
        <w:ind w:left="2494"/>
        <w:rPr>
          <w:sz w:val="22"/>
          <w:szCs w:val="22"/>
        </w:rPr>
      </w:pPr>
      <w:permStart w:id="1375628837" w:edGrp="everyone"/>
      <w:r>
        <w:rPr>
          <w:sz w:val="22"/>
          <w:szCs w:val="22"/>
        </w:rPr>
        <w:t xml:space="preserve">     </w:t>
      </w:r>
    </w:p>
    <w:permEnd w:id="1375628837"/>
    <w:p w14:paraId="25010A75" w14:textId="0B5C87E3" w:rsidR="00956D99" w:rsidRPr="00956D99" w:rsidRDefault="00956D99" w:rsidP="00956D99">
      <w:pPr>
        <w:ind w:left="2494"/>
        <w:rPr>
          <w:sz w:val="22"/>
          <w:szCs w:val="22"/>
        </w:rPr>
      </w:pPr>
      <w:r w:rsidRPr="00956D99">
        <w:rPr>
          <w:sz w:val="22"/>
          <w:szCs w:val="22"/>
        </w:rPr>
        <w:t>Organisaation nimi</w:t>
      </w:r>
      <w:r w:rsidR="00F20465">
        <w:rPr>
          <w:sz w:val="22"/>
          <w:szCs w:val="22"/>
        </w:rPr>
        <w:t>:</w:t>
      </w:r>
    </w:p>
    <w:p w14:paraId="33FAE04E" w14:textId="20B4A16F" w:rsidR="00956D99" w:rsidRPr="00956D99" w:rsidRDefault="001801DE" w:rsidP="00956D99">
      <w:pPr>
        <w:ind w:left="2494"/>
        <w:rPr>
          <w:sz w:val="22"/>
          <w:szCs w:val="22"/>
        </w:rPr>
      </w:pPr>
      <w:permStart w:id="112293992" w:edGrp="everyone"/>
      <w:r>
        <w:rPr>
          <w:sz w:val="22"/>
          <w:szCs w:val="22"/>
        </w:rPr>
        <w:t xml:space="preserve">     </w:t>
      </w:r>
    </w:p>
    <w:permEnd w:id="112293992"/>
    <w:p w14:paraId="3A7BD3D9" w14:textId="77777777" w:rsidR="00956D99" w:rsidRPr="00956D99" w:rsidRDefault="00956D99" w:rsidP="00956D99">
      <w:pPr>
        <w:ind w:left="2494"/>
        <w:rPr>
          <w:sz w:val="22"/>
          <w:szCs w:val="22"/>
        </w:rPr>
      </w:pPr>
      <w:r w:rsidRPr="00956D99">
        <w:rPr>
          <w:sz w:val="22"/>
          <w:szCs w:val="22"/>
        </w:rPr>
        <w:t>Vastuuhenkilön nimi:</w:t>
      </w:r>
    </w:p>
    <w:p w14:paraId="3B7AF88F" w14:textId="1202CC65" w:rsidR="00956D99" w:rsidRPr="00956D99" w:rsidRDefault="001801DE" w:rsidP="00956D99">
      <w:pPr>
        <w:ind w:left="2494"/>
        <w:rPr>
          <w:sz w:val="22"/>
          <w:szCs w:val="22"/>
        </w:rPr>
      </w:pPr>
      <w:permStart w:id="1727795323" w:edGrp="everyone"/>
      <w:r>
        <w:rPr>
          <w:sz w:val="22"/>
          <w:szCs w:val="22"/>
        </w:rPr>
        <w:t xml:space="preserve">     </w:t>
      </w:r>
    </w:p>
    <w:permEnd w:id="1727795323"/>
    <w:p w14:paraId="779E5FC9" w14:textId="77D5BBBF" w:rsidR="00956D99" w:rsidRPr="00956D99" w:rsidRDefault="00956D99" w:rsidP="00956D99">
      <w:pPr>
        <w:ind w:left="2494"/>
        <w:rPr>
          <w:sz w:val="22"/>
          <w:szCs w:val="22"/>
        </w:rPr>
      </w:pPr>
      <w:r w:rsidRPr="00956D99">
        <w:rPr>
          <w:sz w:val="22"/>
          <w:szCs w:val="22"/>
        </w:rPr>
        <w:t>Organisaation nimi</w:t>
      </w:r>
      <w:r w:rsidR="00F20465">
        <w:rPr>
          <w:sz w:val="22"/>
          <w:szCs w:val="22"/>
        </w:rPr>
        <w:t>:</w:t>
      </w:r>
    </w:p>
    <w:p w14:paraId="11CD9A0F" w14:textId="16DE2C71" w:rsidR="00956D99" w:rsidRPr="00956D99" w:rsidRDefault="001801DE" w:rsidP="00956D99">
      <w:pPr>
        <w:ind w:left="2494"/>
        <w:rPr>
          <w:sz w:val="22"/>
          <w:szCs w:val="22"/>
        </w:rPr>
      </w:pPr>
      <w:permStart w:id="235214025" w:edGrp="everyone"/>
      <w:r>
        <w:rPr>
          <w:sz w:val="22"/>
          <w:szCs w:val="22"/>
        </w:rPr>
        <w:t xml:space="preserve">     </w:t>
      </w:r>
    </w:p>
    <w:permEnd w:id="235214025"/>
    <w:p w14:paraId="179BE4A1" w14:textId="77777777" w:rsidR="00956D99" w:rsidRDefault="00956D99" w:rsidP="00956D99">
      <w:pPr>
        <w:ind w:left="2494"/>
        <w:rPr>
          <w:sz w:val="22"/>
          <w:szCs w:val="22"/>
        </w:rPr>
      </w:pPr>
      <w:r w:rsidRPr="00956D99">
        <w:rPr>
          <w:sz w:val="22"/>
          <w:szCs w:val="22"/>
        </w:rPr>
        <w:t>Vastuuhenkilön nimi:</w:t>
      </w:r>
    </w:p>
    <w:p w14:paraId="2ACEE7DA" w14:textId="3C882046" w:rsidR="001801DE" w:rsidRPr="00956D99" w:rsidRDefault="001801DE" w:rsidP="00956D99">
      <w:pPr>
        <w:ind w:left="2494"/>
        <w:rPr>
          <w:sz w:val="22"/>
          <w:szCs w:val="22"/>
        </w:rPr>
      </w:pPr>
      <w:permStart w:id="1696731739" w:edGrp="everyone"/>
      <w:r>
        <w:rPr>
          <w:sz w:val="22"/>
          <w:szCs w:val="22"/>
        </w:rPr>
        <w:t xml:space="preserve">     </w:t>
      </w:r>
    </w:p>
    <w:p w14:paraId="5122168C" w14:textId="77777777" w:rsidR="001801DE" w:rsidRPr="001801DE" w:rsidRDefault="001801DE" w:rsidP="001801DE">
      <w:pPr>
        <w:rPr>
          <w:b/>
          <w:bCs/>
          <w:sz w:val="22"/>
          <w:szCs w:val="22"/>
        </w:rPr>
      </w:pPr>
      <w:permStart w:id="685003218" w:edGrp="everyone"/>
      <w:permEnd w:id="685003218"/>
      <w:permEnd w:id="1696731739"/>
    </w:p>
    <w:p w14:paraId="515231B6" w14:textId="4D4AFEE9" w:rsidR="00956D99" w:rsidRPr="00956D99" w:rsidRDefault="00956D99" w:rsidP="00956D99">
      <w:pPr>
        <w:pStyle w:val="Luettelokappale"/>
        <w:numPr>
          <w:ilvl w:val="0"/>
          <w:numId w:val="2"/>
        </w:numPr>
        <w:rPr>
          <w:b/>
          <w:bCs/>
          <w:sz w:val="22"/>
          <w:szCs w:val="22"/>
        </w:rPr>
      </w:pPr>
      <w:r w:rsidRPr="00956D99">
        <w:rPr>
          <w:b/>
          <w:bCs/>
          <w:sz w:val="22"/>
          <w:szCs w:val="22"/>
        </w:rPr>
        <w:t>Kuntien välisen yhteistyön kuvaus</w:t>
      </w:r>
    </w:p>
    <w:p w14:paraId="5949E4CA" w14:textId="77777777" w:rsidR="00956D99" w:rsidRPr="00956D99" w:rsidRDefault="00956D99" w:rsidP="00956D99">
      <w:pPr>
        <w:ind w:left="1247"/>
        <w:rPr>
          <w:sz w:val="22"/>
          <w:szCs w:val="22"/>
        </w:rPr>
      </w:pPr>
    </w:p>
    <w:p w14:paraId="02DAF2C7" w14:textId="675AFA4E" w:rsidR="00956D99" w:rsidRDefault="00956D99" w:rsidP="00956D99">
      <w:pPr>
        <w:ind w:left="1247"/>
        <w:rPr>
          <w:sz w:val="22"/>
          <w:szCs w:val="22"/>
        </w:rPr>
      </w:pPr>
      <w:r w:rsidRPr="00956D99">
        <w:rPr>
          <w:sz w:val="22"/>
          <w:szCs w:val="22"/>
        </w:rPr>
        <w:t>Tähän kohtaan kirjataan lyhyt kuvaus siitä, missä ja miten yhteistyötä tehdään</w:t>
      </w:r>
      <w:r w:rsidR="001801DE">
        <w:rPr>
          <w:sz w:val="22"/>
          <w:szCs w:val="22"/>
        </w:rPr>
        <w:t>:</w:t>
      </w:r>
    </w:p>
    <w:p w14:paraId="7DFFA4AF" w14:textId="56183222" w:rsidR="001801DE" w:rsidRPr="00956D99" w:rsidRDefault="001801DE" w:rsidP="00956D99">
      <w:pPr>
        <w:ind w:left="1247"/>
        <w:rPr>
          <w:sz w:val="22"/>
          <w:szCs w:val="22"/>
        </w:rPr>
      </w:pPr>
      <w:permStart w:id="1937914833" w:edGrp="everyone"/>
      <w:r>
        <w:rPr>
          <w:sz w:val="22"/>
          <w:szCs w:val="22"/>
        </w:rPr>
        <w:t xml:space="preserve">     </w:t>
      </w:r>
      <w:permStart w:id="1117733857" w:edGrp="everyone"/>
      <w:permEnd w:id="1117733857"/>
      <w:permEnd w:id="1937914833"/>
    </w:p>
    <w:sectPr w:rsidR="001801DE" w:rsidRPr="00956D99" w:rsidSect="00391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4FFF" w14:textId="77777777" w:rsidR="00956D99" w:rsidRDefault="00956D99" w:rsidP="00892B23">
      <w:pPr>
        <w:spacing w:after="0" w:line="240" w:lineRule="auto"/>
      </w:pPr>
      <w:r>
        <w:separator/>
      </w:r>
    </w:p>
  </w:endnote>
  <w:endnote w:type="continuationSeparator" w:id="0">
    <w:p w14:paraId="71FAD3E8" w14:textId="77777777" w:rsidR="00956D99" w:rsidRDefault="00956D99" w:rsidP="0089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altName w:val="Poppins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8B6F" w14:textId="77777777" w:rsidR="003B0289" w:rsidRDefault="003B028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10"/>
    </w:tblGrid>
    <w:tr w:rsidR="003B0289" w:rsidRPr="00822831" w14:paraId="4F976BF0" w14:textId="77777777" w:rsidTr="00822831">
      <w:tc>
        <w:tcPr>
          <w:tcW w:w="3828" w:type="dxa"/>
        </w:tcPr>
        <w:p w14:paraId="43A8AB8C" w14:textId="77777777" w:rsidR="003B0289" w:rsidRPr="00A166F7" w:rsidRDefault="003B0289" w:rsidP="00A166F7">
          <w:pPr>
            <w:pStyle w:val="Alatunniste"/>
            <w:rPr>
              <w:lang w:val="sv-S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CFC348A" wp14:editId="72788525">
                <wp:simplePos x="0" y="0"/>
                <wp:positionH relativeFrom="column">
                  <wp:posOffset>-66040</wp:posOffset>
                </wp:positionH>
                <wp:positionV relativeFrom="paragraph">
                  <wp:posOffset>-62230</wp:posOffset>
                </wp:positionV>
                <wp:extent cx="2057400" cy="546100"/>
                <wp:effectExtent l="0" t="0" r="0" b="6350"/>
                <wp:wrapNone/>
                <wp:docPr id="1" name="Ku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0" w:type="dxa"/>
        </w:tcPr>
        <w:p w14:paraId="38C9EA09" w14:textId="77777777" w:rsidR="003B0289" w:rsidRPr="00A166F7" w:rsidRDefault="003B0289" w:rsidP="00A166F7">
          <w:pPr>
            <w:spacing w:line="200" w:lineRule="exact"/>
            <w:rPr>
              <w:rFonts w:eastAsia="Arial" w:cs="Arial"/>
              <w:b/>
              <w:bCs/>
              <w:color w:val="005854"/>
              <w:sz w:val="14"/>
              <w:szCs w:val="14"/>
              <w:lang w:val="sv-SE"/>
            </w:rPr>
          </w:pPr>
          <w:r w:rsidRPr="00A166F7">
            <w:rPr>
              <w:rFonts w:ascii="Calibri" w:eastAsia="Arial" w:hAnsi="Calibri" w:cs="Consolas"/>
              <w:noProof/>
              <w:color w:val="404040"/>
              <w:szCs w:val="21"/>
            </w:rPr>
            <w:drawing>
              <wp:anchor distT="0" distB="0" distL="114300" distR="114300" simplePos="0" relativeHeight="251659264" behindDoc="0" locked="0" layoutInCell="1" allowOverlap="1" wp14:anchorId="1498D5C1" wp14:editId="464D0396">
                <wp:simplePos x="0" y="0"/>
                <wp:positionH relativeFrom="column">
                  <wp:posOffset>21590</wp:posOffset>
                </wp:positionH>
                <wp:positionV relativeFrom="page">
                  <wp:posOffset>9799320</wp:posOffset>
                </wp:positionV>
                <wp:extent cx="2060575" cy="548640"/>
                <wp:effectExtent l="0" t="0" r="0" b="3810"/>
                <wp:wrapNone/>
                <wp:docPr id="2" name="Ku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166F7">
            <w:rPr>
              <w:rFonts w:eastAsia="Arial" w:cs="Arial"/>
              <w:b/>
              <w:bCs/>
              <w:color w:val="005854"/>
              <w:sz w:val="14"/>
              <w:szCs w:val="14"/>
              <w:lang w:val="sv-SE"/>
            </w:rPr>
            <w:t>Suomen ympäristökeskus | Finlands miljöcentral | Finnish Environment Institute</w:t>
          </w:r>
        </w:p>
        <w:p w14:paraId="35241C62" w14:textId="77777777" w:rsidR="003B0289" w:rsidRPr="003B0289" w:rsidRDefault="003B0289" w:rsidP="00A166F7">
          <w:pPr>
            <w:spacing w:line="200" w:lineRule="exact"/>
            <w:rPr>
              <w:rFonts w:eastAsia="Arial" w:cs="Arial"/>
              <w:color w:val="005854"/>
              <w:sz w:val="14"/>
              <w:szCs w:val="14"/>
              <w:lang w:val="fi-FI"/>
            </w:rPr>
          </w:pPr>
          <w:r w:rsidRPr="003B0289">
            <w:rPr>
              <w:rFonts w:eastAsia="Arial" w:cs="Arial"/>
              <w:color w:val="005854"/>
              <w:sz w:val="14"/>
              <w:szCs w:val="14"/>
              <w:lang w:val="fi-FI"/>
            </w:rPr>
            <w:t>Latokartanonkaari 11 | 00790 Helsinki | FINLAND</w:t>
          </w:r>
        </w:p>
        <w:p w14:paraId="4561AF85" w14:textId="77777777" w:rsidR="003B0289" w:rsidRPr="003B0289" w:rsidRDefault="003B0289" w:rsidP="00A166F7">
          <w:pPr>
            <w:spacing w:line="200" w:lineRule="exact"/>
            <w:rPr>
              <w:rFonts w:eastAsia="Arial" w:cs="Arial"/>
              <w:color w:val="005854"/>
              <w:sz w:val="14"/>
              <w:szCs w:val="14"/>
              <w:lang w:val="fi-FI"/>
            </w:rPr>
          </w:pPr>
          <w:r w:rsidRPr="003B0289">
            <w:rPr>
              <w:rFonts w:eastAsia="Arial" w:cs="Arial"/>
              <w:color w:val="005854"/>
              <w:sz w:val="14"/>
              <w:szCs w:val="14"/>
              <w:lang w:val="fi-FI"/>
            </w:rPr>
            <w:t xml:space="preserve">+358 295 251 000 | mailto: </w:t>
          </w:r>
          <w:hyperlink r:id="rId3" w:history="1">
            <w:r w:rsidRPr="003B0289">
              <w:rPr>
                <w:rFonts w:eastAsia="Arial" w:cs="Arial"/>
                <w:color w:val="005854"/>
                <w:sz w:val="14"/>
                <w:szCs w:val="14"/>
                <w:u w:val="single"/>
                <w:lang w:val="fi-FI"/>
              </w:rPr>
              <w:t>kirjaamo@syke.fi</w:t>
            </w:r>
          </w:hyperlink>
          <w:r w:rsidRPr="003B0289">
            <w:rPr>
              <w:rFonts w:eastAsia="Arial" w:cs="Arial"/>
              <w:color w:val="005854"/>
              <w:sz w:val="14"/>
              <w:szCs w:val="14"/>
              <w:lang w:val="fi-FI"/>
            </w:rPr>
            <w:t xml:space="preserve"> | Y-tunnus 0996189-5 | </w:t>
          </w:r>
          <w:r>
            <w:fldChar w:fldCharType="begin"/>
          </w:r>
          <w:r w:rsidRPr="00F20465">
            <w:rPr>
              <w:lang w:val="fi-FI"/>
            </w:rPr>
            <w:instrText>HYPERLINK "http://www.syke.fi"</w:instrText>
          </w:r>
          <w:r>
            <w:fldChar w:fldCharType="separate"/>
          </w:r>
          <w:r w:rsidRPr="003B0289">
            <w:rPr>
              <w:rFonts w:eastAsia="Arial" w:cs="Arial"/>
              <w:b/>
              <w:color w:val="005854"/>
              <w:sz w:val="14"/>
              <w:szCs w:val="14"/>
              <w:u w:val="single"/>
              <w:lang w:val="fi-FI"/>
            </w:rPr>
            <w:t>syke.fi</w:t>
          </w:r>
          <w:r>
            <w:fldChar w:fldCharType="end"/>
          </w:r>
        </w:p>
      </w:tc>
    </w:tr>
  </w:tbl>
  <w:p w14:paraId="7F14C23B" w14:textId="77777777" w:rsidR="0039176E" w:rsidRDefault="003917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ADF9" w14:textId="77777777" w:rsidR="003B0289" w:rsidRDefault="003B02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3E91" w14:textId="77777777" w:rsidR="00956D99" w:rsidRDefault="00956D99" w:rsidP="00892B23">
      <w:pPr>
        <w:spacing w:after="0" w:line="240" w:lineRule="auto"/>
      </w:pPr>
      <w:r>
        <w:separator/>
      </w:r>
    </w:p>
  </w:footnote>
  <w:footnote w:type="continuationSeparator" w:id="0">
    <w:p w14:paraId="4D834189" w14:textId="77777777" w:rsidR="00956D99" w:rsidRDefault="00956D99" w:rsidP="0089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C650" w14:textId="77777777" w:rsidR="003B0289" w:rsidRDefault="003B028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5"/>
      <w:gridCol w:w="2072"/>
    </w:tblGrid>
    <w:tr w:rsidR="003B0289" w:rsidRPr="00822831" w14:paraId="161E528C" w14:textId="77777777" w:rsidTr="00D76E14">
      <w:trPr>
        <w:trHeight w:val="294"/>
      </w:trPr>
      <w:tc>
        <w:tcPr>
          <w:tcW w:w="1365" w:type="dxa"/>
        </w:tcPr>
        <w:p w14:paraId="2B915E1A" w14:textId="77777777" w:rsidR="003B0289" w:rsidRPr="00A166F7" w:rsidRDefault="003B0289" w:rsidP="003B0289">
          <w:pPr>
            <w:pStyle w:val="Alatunniste"/>
            <w:rPr>
              <w:lang w:val="sv-SE"/>
            </w:rPr>
          </w:pPr>
        </w:p>
      </w:tc>
      <w:tc>
        <w:tcPr>
          <w:tcW w:w="2072" w:type="dxa"/>
        </w:tcPr>
        <w:p w14:paraId="02D3E5AA" w14:textId="77777777" w:rsidR="003B0289" w:rsidRPr="0039176E" w:rsidRDefault="003B0289" w:rsidP="003B0289">
          <w:pPr>
            <w:spacing w:line="200" w:lineRule="exact"/>
            <w:rPr>
              <w:rFonts w:eastAsia="Arial" w:cs="Arial"/>
              <w:color w:val="005854"/>
              <w:sz w:val="14"/>
              <w:szCs w:val="14"/>
              <w:lang w:val="fi-FI"/>
            </w:rPr>
          </w:pPr>
        </w:p>
      </w:tc>
    </w:tr>
  </w:tbl>
  <w:p w14:paraId="245189A6" w14:textId="77777777" w:rsidR="003D38BA" w:rsidRPr="00845536" w:rsidRDefault="003B0289" w:rsidP="00845536">
    <w:pPr>
      <w:pStyle w:val="Yltunniste"/>
      <w:spacing w:line="240" w:lineRule="auto"/>
      <w:rPr>
        <w:color w:val="005754"/>
        <w:sz w:val="22"/>
        <w:szCs w:val="22"/>
        <w:lang w:val="sv-SE"/>
      </w:rPr>
    </w:pPr>
    <w:r>
      <w:rPr>
        <w:noProof/>
        <w:color w:val="005754"/>
        <w:sz w:val="22"/>
        <w:szCs w:val="22"/>
        <w:lang w:val="sv-SE"/>
      </w:rPr>
      <w:drawing>
        <wp:inline distT="0" distB="0" distL="0" distR="0" wp14:anchorId="53BC2E33" wp14:editId="754541DA">
          <wp:extent cx="2057400" cy="542925"/>
          <wp:effectExtent l="0" t="0" r="0" b="9525"/>
          <wp:docPr id="3" name="Kuva 3" descr="Kuva, joka sisältää kohteen teksti, Fontti, työkalu, muotoi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uva, joka sisältää kohteen teksti, Fontti, työkalu, muotoi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70E1" w14:textId="77777777" w:rsidR="003B0289" w:rsidRDefault="003B028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056E3"/>
    <w:multiLevelType w:val="hybridMultilevel"/>
    <w:tmpl w:val="6EDEC2B6"/>
    <w:lvl w:ilvl="0" w:tplc="24C607D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27" w:hanging="360"/>
      </w:pPr>
    </w:lvl>
    <w:lvl w:ilvl="2" w:tplc="040B001B" w:tentative="1">
      <w:start w:val="1"/>
      <w:numFmt w:val="lowerRoman"/>
      <w:lvlText w:val="%3."/>
      <w:lvlJc w:val="right"/>
      <w:pPr>
        <w:ind w:left="3047" w:hanging="180"/>
      </w:pPr>
    </w:lvl>
    <w:lvl w:ilvl="3" w:tplc="040B000F" w:tentative="1">
      <w:start w:val="1"/>
      <w:numFmt w:val="decimal"/>
      <w:lvlText w:val="%4."/>
      <w:lvlJc w:val="left"/>
      <w:pPr>
        <w:ind w:left="3767" w:hanging="360"/>
      </w:pPr>
    </w:lvl>
    <w:lvl w:ilvl="4" w:tplc="040B0019" w:tentative="1">
      <w:start w:val="1"/>
      <w:numFmt w:val="lowerLetter"/>
      <w:lvlText w:val="%5."/>
      <w:lvlJc w:val="left"/>
      <w:pPr>
        <w:ind w:left="4487" w:hanging="360"/>
      </w:pPr>
    </w:lvl>
    <w:lvl w:ilvl="5" w:tplc="040B001B" w:tentative="1">
      <w:start w:val="1"/>
      <w:numFmt w:val="lowerRoman"/>
      <w:lvlText w:val="%6."/>
      <w:lvlJc w:val="right"/>
      <w:pPr>
        <w:ind w:left="5207" w:hanging="180"/>
      </w:pPr>
    </w:lvl>
    <w:lvl w:ilvl="6" w:tplc="040B000F" w:tentative="1">
      <w:start w:val="1"/>
      <w:numFmt w:val="decimal"/>
      <w:lvlText w:val="%7."/>
      <w:lvlJc w:val="left"/>
      <w:pPr>
        <w:ind w:left="5927" w:hanging="360"/>
      </w:pPr>
    </w:lvl>
    <w:lvl w:ilvl="7" w:tplc="040B0019" w:tentative="1">
      <w:start w:val="1"/>
      <w:numFmt w:val="lowerLetter"/>
      <w:lvlText w:val="%8."/>
      <w:lvlJc w:val="left"/>
      <w:pPr>
        <w:ind w:left="6647" w:hanging="360"/>
      </w:pPr>
    </w:lvl>
    <w:lvl w:ilvl="8" w:tplc="040B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639A47B0"/>
    <w:multiLevelType w:val="hybridMultilevel"/>
    <w:tmpl w:val="C8EEEAE8"/>
    <w:lvl w:ilvl="0" w:tplc="0ECACEA2">
      <w:start w:val="1"/>
      <w:numFmt w:val="decimal"/>
      <w:pStyle w:val="Otsikko1"/>
      <w:lvlText w:val="%1."/>
      <w:lvlJc w:val="left"/>
      <w:pPr>
        <w:ind w:left="720" w:hanging="360"/>
      </w:pPr>
      <w:rPr>
        <w:rFonts w:ascii="Poppins Medium" w:hAnsi="Poppins Medium" w:hint="default"/>
        <w:b/>
        <w:i w:val="0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561328">
    <w:abstractNumId w:val="1"/>
  </w:num>
  <w:num w:numId="2" w16cid:durableId="94924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XAlVVaFMcGkLbyALpW6NmTaWA03SDKxKg3c9IDVwHKYYJ0mGtvjh5Ig0L4x7kRXFgb2H32AFeOGkT4jh9NcEQA==" w:salt="mDWj7MVFwzkynsJI0DfYDw=="/>
  <w:defaultTabStop w:val="124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BF"/>
    <w:rsid w:val="000B601B"/>
    <w:rsid w:val="001801DE"/>
    <w:rsid w:val="00192E52"/>
    <w:rsid w:val="001B6337"/>
    <w:rsid w:val="0027338C"/>
    <w:rsid w:val="002B5BAB"/>
    <w:rsid w:val="002C5CED"/>
    <w:rsid w:val="00304121"/>
    <w:rsid w:val="00335BC5"/>
    <w:rsid w:val="00345FF3"/>
    <w:rsid w:val="0039176E"/>
    <w:rsid w:val="003B0289"/>
    <w:rsid w:val="003B42F6"/>
    <w:rsid w:val="003D38BA"/>
    <w:rsid w:val="004942FD"/>
    <w:rsid w:val="00504F6E"/>
    <w:rsid w:val="00554BAA"/>
    <w:rsid w:val="00563497"/>
    <w:rsid w:val="00585DF3"/>
    <w:rsid w:val="005A1F3A"/>
    <w:rsid w:val="005B785C"/>
    <w:rsid w:val="005D574B"/>
    <w:rsid w:val="005E6935"/>
    <w:rsid w:val="00623137"/>
    <w:rsid w:val="006834E4"/>
    <w:rsid w:val="006863CA"/>
    <w:rsid w:val="006C7FD7"/>
    <w:rsid w:val="006D1BE3"/>
    <w:rsid w:val="007A1B9F"/>
    <w:rsid w:val="007A21F3"/>
    <w:rsid w:val="00845536"/>
    <w:rsid w:val="00846CD4"/>
    <w:rsid w:val="00872B35"/>
    <w:rsid w:val="00892B23"/>
    <w:rsid w:val="008A45BC"/>
    <w:rsid w:val="0093075F"/>
    <w:rsid w:val="009322BF"/>
    <w:rsid w:val="00956D99"/>
    <w:rsid w:val="009E56D5"/>
    <w:rsid w:val="00A14B6D"/>
    <w:rsid w:val="00A166F7"/>
    <w:rsid w:val="00AB0848"/>
    <w:rsid w:val="00B175BD"/>
    <w:rsid w:val="00BA57CC"/>
    <w:rsid w:val="00C01BAA"/>
    <w:rsid w:val="00C02C1C"/>
    <w:rsid w:val="00C14A1F"/>
    <w:rsid w:val="00C52521"/>
    <w:rsid w:val="00C653F6"/>
    <w:rsid w:val="00CB4B4C"/>
    <w:rsid w:val="00D272E7"/>
    <w:rsid w:val="00D77858"/>
    <w:rsid w:val="00DD4C57"/>
    <w:rsid w:val="00E850AC"/>
    <w:rsid w:val="00E9403B"/>
    <w:rsid w:val="00EA4178"/>
    <w:rsid w:val="00EB2F73"/>
    <w:rsid w:val="00EB71E6"/>
    <w:rsid w:val="00EC7C10"/>
    <w:rsid w:val="00ED5DFA"/>
    <w:rsid w:val="00EE4AA9"/>
    <w:rsid w:val="00EF1F7B"/>
    <w:rsid w:val="00F20465"/>
    <w:rsid w:val="00F96547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30A10"/>
  <w15:chartTrackingRefBased/>
  <w15:docId w15:val="{26C4E9A6-C962-456F-850F-66320444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E56D5"/>
    <w:pPr>
      <w:tabs>
        <w:tab w:val="left" w:pos="1304"/>
      </w:tabs>
    </w:pPr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504F6E"/>
    <w:pPr>
      <w:keepNext/>
      <w:keepLines/>
      <w:numPr>
        <w:numId w:val="1"/>
      </w:numPr>
      <w:spacing w:before="240"/>
      <w:ind w:left="357" w:hanging="357"/>
      <w:outlineLvl w:val="0"/>
    </w:pPr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9E56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5854"/>
      <w:sz w:val="28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semiHidden/>
    <w:unhideWhenUsed/>
    <w:qFormat/>
    <w:rsid w:val="009E56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85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4F6E"/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E56D5"/>
    <w:rPr>
      <w:rFonts w:asciiTheme="majorHAnsi" w:eastAsiaTheme="majorEastAsia" w:hAnsiTheme="majorHAnsi" w:cstheme="majorBidi"/>
      <w:b/>
      <w:color w:val="005854"/>
      <w:sz w:val="28"/>
      <w:szCs w:val="26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F96547"/>
    <w:pPr>
      <w:contextualSpacing/>
    </w:pPr>
    <w:rPr>
      <w:rFonts w:eastAsiaTheme="majorEastAsia" w:cstheme="majorHAnsi"/>
      <w:color w:val="005854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96547"/>
    <w:rPr>
      <w:rFonts w:ascii="Arial" w:eastAsiaTheme="majorEastAsia" w:hAnsi="Arial" w:cstheme="majorHAnsi"/>
      <w:color w:val="005854"/>
      <w:kern w:val="28"/>
      <w:sz w:val="28"/>
      <w:szCs w:val="56"/>
    </w:rPr>
  </w:style>
  <w:style w:type="paragraph" w:styleId="Alaotsikko">
    <w:name w:val="Subtitle"/>
    <w:aliases w:val="Alaotsikko ilman numerointia"/>
    <w:basedOn w:val="Normaali"/>
    <w:next w:val="Normaali"/>
    <w:link w:val="AlaotsikkoChar"/>
    <w:autoRedefine/>
    <w:uiPriority w:val="11"/>
    <w:qFormat/>
    <w:rsid w:val="00F96547"/>
    <w:pPr>
      <w:numPr>
        <w:ilvl w:val="1"/>
      </w:numPr>
    </w:pPr>
    <w:rPr>
      <w:rFonts w:eastAsiaTheme="minorEastAsia"/>
      <w:b/>
      <w:color w:val="005854"/>
      <w:spacing w:val="15"/>
    </w:rPr>
  </w:style>
  <w:style w:type="character" w:customStyle="1" w:styleId="AlaotsikkoChar">
    <w:name w:val="Alaotsikko Char"/>
    <w:aliases w:val="Alaotsikko ilman numerointia Char"/>
    <w:basedOn w:val="Kappaleenoletusfontti"/>
    <w:link w:val="Alaotsikko"/>
    <w:uiPriority w:val="11"/>
    <w:rsid w:val="00F96547"/>
    <w:rPr>
      <w:rFonts w:ascii="Arial" w:eastAsiaTheme="minorEastAsia" w:hAnsi="Arial"/>
      <w:b/>
      <w:color w:val="005854"/>
      <w:spacing w:val="15"/>
    </w:rPr>
  </w:style>
  <w:style w:type="paragraph" w:styleId="Yltunniste">
    <w:name w:val="header"/>
    <w:basedOn w:val="Normaali"/>
    <w:link w:val="YltunnisteChar"/>
    <w:uiPriority w:val="99"/>
    <w:unhideWhenUsed/>
    <w:rsid w:val="00892B23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892B23"/>
  </w:style>
  <w:style w:type="paragraph" w:styleId="Alatunniste">
    <w:name w:val="footer"/>
    <w:basedOn w:val="Normaali"/>
    <w:link w:val="AlatunnisteChar"/>
    <w:uiPriority w:val="99"/>
    <w:unhideWhenUsed/>
    <w:rsid w:val="00892B23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92B23"/>
  </w:style>
  <w:style w:type="table" w:styleId="TaulukkoRuudukko">
    <w:name w:val="Table Grid"/>
    <w:basedOn w:val="Normaalitaulukko"/>
    <w:uiPriority w:val="59"/>
    <w:rsid w:val="00892B23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B42F6"/>
    <w:rPr>
      <w:color w:val="0000FF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3B42F6"/>
    <w:pPr>
      <w:spacing w:after="0"/>
      <w:ind w:left="567"/>
    </w:pPr>
    <w:rPr>
      <w:rFonts w:ascii="Calibri" w:hAnsi="Calibri" w:cs="Consolas"/>
      <w:color w:val="00C1B8" w:themeColor="text1" w:themeTint="BF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3B42F6"/>
    <w:rPr>
      <w:rFonts w:ascii="Calibri" w:hAnsi="Calibri" w:cs="Consolas"/>
      <w:color w:val="00C1B8" w:themeColor="text1" w:themeTint="BF"/>
      <w:sz w:val="22"/>
      <w:szCs w:val="21"/>
    </w:rPr>
  </w:style>
  <w:style w:type="paragraph" w:styleId="Eivli">
    <w:name w:val="No Spacing"/>
    <w:autoRedefine/>
    <w:uiPriority w:val="1"/>
    <w:qFormat/>
    <w:rsid w:val="009E56D5"/>
    <w:pPr>
      <w:tabs>
        <w:tab w:val="left" w:pos="1304"/>
      </w:tabs>
      <w:spacing w:after="0"/>
    </w:pPr>
    <w:rPr>
      <w:rFonts w:ascii="Arial" w:hAnsi="Arial"/>
    </w:rPr>
  </w:style>
  <w:style w:type="character" w:styleId="Erottuvaviittaus">
    <w:name w:val="Intense Reference"/>
    <w:basedOn w:val="Kappaleenoletusfontti"/>
    <w:uiPriority w:val="32"/>
    <w:qFormat/>
    <w:rsid w:val="000B601B"/>
    <w:rPr>
      <w:rFonts w:ascii="Century Gothic" w:hAnsi="Century Gothic"/>
      <w:b/>
      <w:bCs/>
      <w:i/>
      <w:smallCaps/>
      <w:color w:val="575757"/>
      <w:spacing w:val="5"/>
      <w:sz w:val="20"/>
    </w:rPr>
  </w:style>
  <w:style w:type="character" w:styleId="Voimakaskorostus">
    <w:name w:val="Intense Emphasis"/>
    <w:basedOn w:val="Kappaleenoletusfontti"/>
    <w:uiPriority w:val="21"/>
    <w:qFormat/>
    <w:rsid w:val="000B601B"/>
    <w:rPr>
      <w:rFonts w:ascii="Century Gothic" w:hAnsi="Century Gothic"/>
      <w:b/>
      <w:i/>
      <w:iCs/>
      <w:color w:val="575757"/>
      <w:sz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9E56D5"/>
    <w:pPr>
      <w:spacing w:before="200"/>
      <w:ind w:left="864" w:right="864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9E56D5"/>
    <w:rPr>
      <w:rFonts w:ascii="Arial" w:hAnsi="Arial"/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601B"/>
    <w:pPr>
      <w:pBdr>
        <w:top w:val="single" w:sz="4" w:space="10" w:color="C7E3D2" w:themeColor="accent1"/>
        <w:bottom w:val="single" w:sz="4" w:space="10" w:color="C7E3D2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601B"/>
    <w:rPr>
      <w:rFonts w:ascii="Poppins Medium" w:hAnsi="Poppins Medium"/>
      <w:i/>
      <w:iCs/>
      <w:color w:val="575757"/>
    </w:rPr>
  </w:style>
  <w:style w:type="character" w:styleId="Hienovarainenviittaus">
    <w:name w:val="Subtle Reference"/>
    <w:basedOn w:val="Kappaleenoletusfontti"/>
    <w:uiPriority w:val="31"/>
    <w:qFormat/>
    <w:rsid w:val="009E56D5"/>
    <w:rPr>
      <w:smallCaps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E56D5"/>
    <w:rPr>
      <w:rFonts w:asciiTheme="majorHAnsi" w:eastAsiaTheme="majorEastAsia" w:hAnsiTheme="majorHAnsi" w:cstheme="majorBidi"/>
      <w:color w:val="005854"/>
    </w:rPr>
  </w:style>
  <w:style w:type="character" w:styleId="Hienovarainenkorostus">
    <w:name w:val="Subtle Emphasis"/>
    <w:basedOn w:val="Kappaleenoletusfontti"/>
    <w:uiPriority w:val="19"/>
    <w:qFormat/>
    <w:rsid w:val="009E56D5"/>
    <w:rPr>
      <w:i/>
      <w:iCs/>
      <w:color w:val="auto"/>
    </w:rPr>
  </w:style>
  <w:style w:type="paragraph" w:styleId="Luettelokappale">
    <w:name w:val="List Paragraph"/>
    <w:basedOn w:val="Normaali"/>
    <w:uiPriority w:val="34"/>
    <w:qFormat/>
    <w:rsid w:val="00956D99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56D9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56D9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56D9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6D9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6D9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irjaamo.syke@syke.fi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meikkap\AppData\Roaming\Microsoft\Templates\Normal.dotx" TargetMode="External"/></Relationships>
</file>

<file path=word/theme/theme1.xml><?xml version="1.0" encoding="utf-8"?>
<a:theme xmlns:a="http://schemas.openxmlformats.org/drawingml/2006/main" name="Office-teema">
  <a:themeElements>
    <a:clrScheme name="Syken värit">
      <a:dk1>
        <a:srgbClr val="005854"/>
      </a:dk1>
      <a:lt1>
        <a:srgbClr val="84C497"/>
      </a:lt1>
      <a:dk2>
        <a:srgbClr val="64C3CB"/>
      </a:dk2>
      <a:lt2>
        <a:srgbClr val="E4E3DE"/>
      </a:lt2>
      <a:accent1>
        <a:srgbClr val="C7E3D2"/>
      </a:accent1>
      <a:accent2>
        <a:srgbClr val="FCD9C9"/>
      </a:accent2>
      <a:accent3>
        <a:srgbClr val="CFE9EA"/>
      </a:accent3>
      <a:accent4>
        <a:srgbClr val="FED992"/>
      </a:accent4>
      <a:accent5>
        <a:srgbClr val="B34733"/>
      </a:accent5>
      <a:accent6>
        <a:srgbClr val="006085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6087-321F-402A-8065-E3C4D6F2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23</TotalTime>
  <Pages>1</Pages>
  <Words>47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SYKE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Shemeikka Petri</dc:creator>
  <cp:keywords/>
  <dc:description/>
  <cp:lastModifiedBy>Shemeikka Petri</cp:lastModifiedBy>
  <cp:revision>3</cp:revision>
  <dcterms:created xsi:type="dcterms:W3CDTF">2025-09-18T09:49:00Z</dcterms:created>
  <dcterms:modified xsi:type="dcterms:W3CDTF">2025-10-28T13:21:00Z</dcterms:modified>
</cp:coreProperties>
</file>